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2E907" w14:textId="70A4593B" w:rsidR="009018CA" w:rsidRDefault="009818CC" w:rsidP="005325C6">
      <w:pPr>
        <w:rPr>
          <w:rFonts w:ascii="Calibri" w:hAnsi="Calibri" w:cs="Arial"/>
          <w:b/>
          <w:bCs/>
          <w:sz w:val="22"/>
          <w:szCs w:val="22"/>
          <w:lang w:val="en-US"/>
        </w:rPr>
      </w:pPr>
      <w:r>
        <w:rPr>
          <w:rFonts w:ascii="Calibri" w:hAnsi="Calibri" w:cs="Arial"/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2F8537EF" wp14:editId="332369F3">
            <wp:simplePos x="0" y="0"/>
            <wp:positionH relativeFrom="column">
              <wp:posOffset>2226310</wp:posOffset>
            </wp:positionH>
            <wp:positionV relativeFrom="paragraph">
              <wp:posOffset>-781050</wp:posOffset>
            </wp:positionV>
            <wp:extent cx="952500" cy="952500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294BF" w14:textId="7B0B66D4" w:rsidR="009018CA" w:rsidRDefault="009818CC" w:rsidP="005325C6">
      <w:pPr>
        <w:rPr>
          <w:rFonts w:ascii="Calibri" w:hAnsi="Calibri" w:cs="Arial"/>
          <w:b/>
          <w:bCs/>
          <w:sz w:val="22"/>
          <w:szCs w:val="22"/>
          <w:lang w:val="en-US"/>
        </w:rPr>
      </w:pPr>
      <w:r>
        <w:rPr>
          <w:rFonts w:ascii="Calibri" w:hAnsi="Calibri" w:cs="Arial"/>
          <w:b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BF927C" wp14:editId="24055144">
                <wp:simplePos x="0" y="0"/>
                <wp:positionH relativeFrom="column">
                  <wp:posOffset>1045210</wp:posOffset>
                </wp:positionH>
                <wp:positionV relativeFrom="paragraph">
                  <wp:posOffset>48260</wp:posOffset>
                </wp:positionV>
                <wp:extent cx="3437255" cy="482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CBB28" w14:textId="77777777" w:rsidR="009018CA" w:rsidRDefault="009018CA" w:rsidP="009018CA">
                            <w:pPr>
                              <w:pStyle w:val="Heading1"/>
                              <w:keepNext/>
                              <w:jc w:val="center"/>
                              <w:rPr>
                                <w:rFonts w:ascii="Tempus Sans ITC" w:hAnsi="Tempus Sans ITC"/>
                                <w:bCs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Cs/>
                                <w:sz w:val="20"/>
                                <w:lang w:val="en-US"/>
                              </w:rPr>
                              <w:t>ASTON TIRROLD &amp; ASTON UPTHORPE</w:t>
                            </w:r>
                          </w:p>
                          <w:p w14:paraId="4114A354" w14:textId="77777777" w:rsidR="009018CA" w:rsidRDefault="00D73B90" w:rsidP="009018CA">
                            <w:pPr>
                              <w:pStyle w:val="Heading1"/>
                              <w:keepNext/>
                              <w:jc w:val="center"/>
                              <w:rPr>
                                <w:rFonts w:ascii="Tempus Sans ITC" w:hAnsi="Tempus Sans ITC"/>
                                <w:bCs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Cs/>
                                <w:sz w:val="20"/>
                                <w:lang w:val="en-US"/>
                              </w:rPr>
                              <w:t>PARISH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F92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2.3pt;margin-top:3.8pt;width:270.65pt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" filled="f" stroked="f" insetpen="t">
                <v:textbox>
                  <w:txbxContent>
                    <w:p w14:paraId="1A2CBB28" w14:textId="77777777" w:rsidR="009018CA" w:rsidRDefault="009018CA" w:rsidP="009018CA">
                      <w:pPr>
                        <w:pStyle w:val="Heading1"/>
                        <w:keepNext/>
                        <w:jc w:val="center"/>
                        <w:rPr>
                          <w:rFonts w:ascii="Tempus Sans ITC" w:hAnsi="Tempus Sans ITC"/>
                          <w:bCs/>
                          <w:sz w:val="20"/>
                          <w:lang w:val="en-US"/>
                        </w:rPr>
                      </w:pPr>
                      <w:r>
                        <w:rPr>
                          <w:rFonts w:ascii="Tempus Sans ITC" w:hAnsi="Tempus Sans ITC"/>
                          <w:bCs/>
                          <w:sz w:val="20"/>
                          <w:lang w:val="en-US"/>
                        </w:rPr>
                        <w:t>ASTON TIRROLD &amp; ASTON UPTHORPE</w:t>
                      </w:r>
                    </w:p>
                    <w:p w14:paraId="4114A354" w14:textId="77777777" w:rsidR="009018CA" w:rsidRDefault="00D73B90" w:rsidP="009018CA">
                      <w:pPr>
                        <w:pStyle w:val="Heading1"/>
                        <w:keepNext/>
                        <w:jc w:val="center"/>
                        <w:rPr>
                          <w:rFonts w:ascii="Tempus Sans ITC" w:hAnsi="Tempus Sans ITC"/>
                          <w:bCs/>
                          <w:sz w:val="20"/>
                          <w:lang w:val="en-US"/>
                        </w:rPr>
                      </w:pPr>
                      <w:r>
                        <w:rPr>
                          <w:rFonts w:ascii="Tempus Sans ITC" w:hAnsi="Tempus Sans ITC"/>
                          <w:bCs/>
                          <w:sz w:val="20"/>
                          <w:lang w:val="en-US"/>
                        </w:rPr>
                        <w:t>PARISH COUNCIL</w:t>
                      </w:r>
                    </w:p>
                  </w:txbxContent>
                </v:textbox>
              </v:shape>
            </w:pict>
          </mc:Fallback>
        </mc:AlternateContent>
      </w:r>
    </w:p>
    <w:p w14:paraId="28C1501C" w14:textId="77777777" w:rsidR="009018CA" w:rsidRDefault="009018CA" w:rsidP="005325C6">
      <w:pPr>
        <w:rPr>
          <w:rFonts w:ascii="Calibri" w:hAnsi="Calibri" w:cs="Arial"/>
          <w:b/>
          <w:bCs/>
          <w:sz w:val="22"/>
          <w:szCs w:val="22"/>
          <w:lang w:val="en-US"/>
        </w:rPr>
      </w:pPr>
    </w:p>
    <w:p w14:paraId="1B2B0B28" w14:textId="77777777" w:rsidR="009018CA" w:rsidRDefault="009018CA" w:rsidP="005325C6">
      <w:pPr>
        <w:rPr>
          <w:rFonts w:ascii="Calibri" w:hAnsi="Calibri" w:cs="Arial"/>
          <w:b/>
          <w:bCs/>
          <w:sz w:val="22"/>
          <w:szCs w:val="22"/>
          <w:lang w:val="en-US"/>
        </w:rPr>
      </w:pPr>
    </w:p>
    <w:p w14:paraId="5D57ADDC" w14:textId="77777777" w:rsidR="00E936D1" w:rsidRPr="003C62A5" w:rsidRDefault="00E936D1" w:rsidP="00940C35">
      <w:pPr>
        <w:rPr>
          <w:rFonts w:ascii="Calibri" w:hAnsi="Calibri" w:cs="Arial"/>
          <w:b/>
          <w:bCs/>
          <w:sz w:val="24"/>
          <w:szCs w:val="24"/>
          <w:lang w:val="en-US"/>
        </w:rPr>
      </w:pPr>
    </w:p>
    <w:p w14:paraId="07B5B0D5" w14:textId="66244BA4" w:rsidR="00940C35" w:rsidRPr="00364773" w:rsidRDefault="00940C35" w:rsidP="007C748B">
      <w:pPr>
        <w:jc w:val="center"/>
        <w:rPr>
          <w:b/>
          <w:bCs/>
          <w:sz w:val="22"/>
          <w:szCs w:val="22"/>
          <w:lang w:val="en-US"/>
        </w:rPr>
      </w:pPr>
      <w:r w:rsidRPr="00364773">
        <w:rPr>
          <w:b/>
          <w:bCs/>
          <w:sz w:val="22"/>
          <w:szCs w:val="22"/>
          <w:lang w:val="en-US"/>
        </w:rPr>
        <w:t>ANNUAL MEETING</w:t>
      </w:r>
      <w:r w:rsidR="007E068D">
        <w:rPr>
          <w:b/>
          <w:bCs/>
          <w:sz w:val="22"/>
          <w:szCs w:val="22"/>
          <w:lang w:val="en-US"/>
        </w:rPr>
        <w:t xml:space="preserve"> OF THE PARISH COUNCIL OF</w:t>
      </w:r>
      <w:r w:rsidRPr="00364773">
        <w:rPr>
          <w:b/>
          <w:bCs/>
          <w:sz w:val="22"/>
          <w:szCs w:val="22"/>
          <w:lang w:val="en-US"/>
        </w:rPr>
        <w:t xml:space="preserve"> </w:t>
      </w:r>
      <w:r w:rsidR="00AA225E" w:rsidRPr="00364773">
        <w:rPr>
          <w:b/>
          <w:bCs/>
          <w:sz w:val="22"/>
          <w:szCs w:val="22"/>
          <w:lang w:val="en-US"/>
        </w:rPr>
        <w:t xml:space="preserve">ASTON </w:t>
      </w:r>
      <w:r w:rsidR="00690DF8" w:rsidRPr="00364773">
        <w:rPr>
          <w:b/>
          <w:bCs/>
          <w:sz w:val="22"/>
          <w:szCs w:val="22"/>
          <w:lang w:val="en-US"/>
        </w:rPr>
        <w:t>TIRROLD</w:t>
      </w:r>
      <w:r w:rsidR="00366F71" w:rsidRPr="00364773">
        <w:rPr>
          <w:b/>
          <w:bCs/>
          <w:sz w:val="22"/>
          <w:szCs w:val="22"/>
          <w:lang w:val="en-US"/>
        </w:rPr>
        <w:t xml:space="preserve"> &amp; ASTON UPTHORPE</w:t>
      </w:r>
    </w:p>
    <w:p w14:paraId="604DA209" w14:textId="5BB10ABB" w:rsidR="008B6FA8" w:rsidRPr="00364773" w:rsidRDefault="00FE0224" w:rsidP="00D849DE">
      <w:pPr>
        <w:jc w:val="center"/>
        <w:rPr>
          <w:b/>
          <w:bCs/>
          <w:sz w:val="22"/>
          <w:szCs w:val="22"/>
          <w:lang w:val="en-US"/>
        </w:rPr>
      </w:pPr>
      <w:r w:rsidRPr="00364773">
        <w:rPr>
          <w:b/>
          <w:bCs/>
          <w:sz w:val="22"/>
          <w:szCs w:val="22"/>
          <w:lang w:val="en-US"/>
        </w:rPr>
        <w:t>MINUTES</w:t>
      </w:r>
      <w:r w:rsidR="003C62A5" w:rsidRPr="00364773">
        <w:rPr>
          <w:b/>
          <w:bCs/>
          <w:sz w:val="22"/>
          <w:szCs w:val="22"/>
          <w:lang w:val="en-US"/>
        </w:rPr>
        <w:t xml:space="preserve"> FOR THE ANNUAL MEETING</w:t>
      </w:r>
      <w:r w:rsidR="007E068D">
        <w:rPr>
          <w:b/>
          <w:bCs/>
          <w:sz w:val="22"/>
          <w:szCs w:val="22"/>
          <w:lang w:val="en-US"/>
        </w:rPr>
        <w:t xml:space="preserve"> OF THE PARISH COUNCIL WERE</w:t>
      </w:r>
      <w:r w:rsidR="003C62A5" w:rsidRPr="00364773">
        <w:rPr>
          <w:b/>
          <w:bCs/>
          <w:sz w:val="22"/>
          <w:szCs w:val="22"/>
          <w:lang w:val="en-US"/>
        </w:rPr>
        <w:t xml:space="preserve"> </w:t>
      </w:r>
      <w:r w:rsidR="00FB3E13" w:rsidRPr="00364773">
        <w:rPr>
          <w:b/>
          <w:bCs/>
          <w:sz w:val="22"/>
          <w:szCs w:val="22"/>
          <w:lang w:val="en-US"/>
        </w:rPr>
        <w:t xml:space="preserve">HELD AT </w:t>
      </w:r>
      <w:r w:rsidR="00C7333B">
        <w:rPr>
          <w:b/>
          <w:bCs/>
          <w:sz w:val="22"/>
          <w:szCs w:val="22"/>
          <w:lang w:val="en-US"/>
        </w:rPr>
        <w:t>7</w:t>
      </w:r>
      <w:r w:rsidR="00D73B90" w:rsidRPr="00364773">
        <w:rPr>
          <w:b/>
          <w:bCs/>
          <w:sz w:val="22"/>
          <w:szCs w:val="22"/>
          <w:lang w:val="en-US"/>
        </w:rPr>
        <w:t>.</w:t>
      </w:r>
      <w:r w:rsidR="0014669E">
        <w:rPr>
          <w:b/>
          <w:bCs/>
          <w:sz w:val="22"/>
          <w:szCs w:val="22"/>
          <w:lang w:val="en-US"/>
        </w:rPr>
        <w:t>15</w:t>
      </w:r>
      <w:r w:rsidR="003C62A5" w:rsidRPr="00364773">
        <w:rPr>
          <w:b/>
          <w:bCs/>
          <w:sz w:val="22"/>
          <w:szCs w:val="22"/>
          <w:lang w:val="en-US"/>
        </w:rPr>
        <w:t>PM ON</w:t>
      </w:r>
    </w:p>
    <w:p w14:paraId="1D4E1820" w14:textId="03E7C020" w:rsidR="00940C35" w:rsidRPr="00364773" w:rsidRDefault="00607CC1" w:rsidP="00D849DE">
      <w:pPr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WEDNESDAY</w:t>
      </w:r>
      <w:r w:rsidR="003C62A5" w:rsidRPr="00364773">
        <w:rPr>
          <w:b/>
          <w:bCs/>
          <w:sz w:val="22"/>
          <w:szCs w:val="22"/>
          <w:lang w:val="en-US"/>
        </w:rPr>
        <w:t xml:space="preserve"> </w:t>
      </w:r>
      <w:r w:rsidR="0014669E">
        <w:rPr>
          <w:b/>
          <w:bCs/>
          <w:sz w:val="22"/>
          <w:szCs w:val="22"/>
          <w:lang w:val="en-US"/>
        </w:rPr>
        <w:t>2</w:t>
      </w:r>
      <w:r w:rsidR="007E068D">
        <w:rPr>
          <w:b/>
          <w:bCs/>
          <w:sz w:val="22"/>
          <w:szCs w:val="22"/>
          <w:lang w:val="en-US"/>
        </w:rPr>
        <w:t>0</w:t>
      </w:r>
      <w:r w:rsidR="007E068D" w:rsidRPr="007E068D">
        <w:rPr>
          <w:b/>
          <w:bCs/>
          <w:sz w:val="22"/>
          <w:szCs w:val="22"/>
          <w:vertAlign w:val="superscript"/>
          <w:lang w:val="en-US"/>
        </w:rPr>
        <w:t>TH</w:t>
      </w:r>
      <w:r w:rsidR="004A1D5E">
        <w:rPr>
          <w:b/>
          <w:bCs/>
          <w:sz w:val="22"/>
          <w:szCs w:val="22"/>
          <w:lang w:val="en-US"/>
        </w:rPr>
        <w:t xml:space="preserve"> </w:t>
      </w:r>
      <w:r w:rsidR="00C7333B">
        <w:rPr>
          <w:b/>
          <w:bCs/>
          <w:sz w:val="22"/>
          <w:szCs w:val="22"/>
          <w:lang w:val="en-US"/>
        </w:rPr>
        <w:t>MAY</w:t>
      </w:r>
      <w:r w:rsidR="003C62A5" w:rsidRPr="00364773">
        <w:rPr>
          <w:b/>
          <w:bCs/>
          <w:sz w:val="22"/>
          <w:szCs w:val="22"/>
          <w:lang w:val="en-US"/>
        </w:rPr>
        <w:t xml:space="preserve"> </w:t>
      </w:r>
      <w:r w:rsidR="000C3AD4">
        <w:rPr>
          <w:b/>
          <w:bCs/>
          <w:sz w:val="22"/>
          <w:szCs w:val="22"/>
          <w:lang w:val="en-US"/>
        </w:rPr>
        <w:t>202</w:t>
      </w:r>
      <w:r w:rsidR="007E068D">
        <w:rPr>
          <w:b/>
          <w:bCs/>
          <w:sz w:val="22"/>
          <w:szCs w:val="22"/>
          <w:lang w:val="en-US"/>
        </w:rPr>
        <w:t>6</w:t>
      </w:r>
      <w:r w:rsidR="000C3AD4">
        <w:rPr>
          <w:b/>
          <w:bCs/>
          <w:sz w:val="22"/>
          <w:szCs w:val="22"/>
          <w:lang w:val="en-US"/>
        </w:rPr>
        <w:t xml:space="preserve"> AT THE VILLAGE HALL</w:t>
      </w:r>
      <w:r w:rsidR="00D849DE" w:rsidRPr="00364773">
        <w:rPr>
          <w:b/>
          <w:bCs/>
          <w:sz w:val="22"/>
          <w:szCs w:val="22"/>
          <w:lang w:val="en-US"/>
        </w:rPr>
        <w:br/>
      </w:r>
    </w:p>
    <w:p w14:paraId="580049D5" w14:textId="77777777" w:rsidR="00761D00" w:rsidRPr="00364773" w:rsidRDefault="00761D00" w:rsidP="00FE0224">
      <w:pPr>
        <w:rPr>
          <w:b/>
          <w:bCs/>
          <w:sz w:val="22"/>
          <w:szCs w:val="22"/>
          <w:lang w:val="en-US"/>
        </w:rPr>
      </w:pPr>
    </w:p>
    <w:p w14:paraId="1E1D51CA" w14:textId="3BDFF5B3" w:rsidR="00FE0224" w:rsidRPr="00364773" w:rsidRDefault="00FE0224" w:rsidP="00FE0224">
      <w:pPr>
        <w:rPr>
          <w:bCs/>
          <w:sz w:val="22"/>
          <w:szCs w:val="22"/>
          <w:lang w:val="en-US"/>
        </w:rPr>
      </w:pPr>
      <w:r w:rsidRPr="00364773">
        <w:rPr>
          <w:b/>
          <w:bCs/>
          <w:sz w:val="22"/>
          <w:szCs w:val="22"/>
          <w:lang w:val="en-US"/>
        </w:rPr>
        <w:t>Present:</w:t>
      </w:r>
      <w:r w:rsidRPr="00364773">
        <w:rPr>
          <w:bCs/>
          <w:sz w:val="22"/>
          <w:szCs w:val="22"/>
          <w:lang w:val="en-US"/>
        </w:rPr>
        <w:tab/>
      </w:r>
      <w:r w:rsidR="00D73B90" w:rsidRPr="00364773">
        <w:rPr>
          <w:bCs/>
          <w:sz w:val="22"/>
          <w:szCs w:val="22"/>
          <w:lang w:val="en-US"/>
        </w:rPr>
        <w:br/>
      </w:r>
      <w:r w:rsidR="004A1D5E">
        <w:rPr>
          <w:bCs/>
          <w:sz w:val="22"/>
          <w:szCs w:val="22"/>
          <w:lang w:val="en-US"/>
        </w:rPr>
        <w:t>Jane Imbush (JI, Chair),</w:t>
      </w:r>
      <w:r w:rsidR="00D73B90" w:rsidRPr="00364773">
        <w:rPr>
          <w:bCs/>
          <w:sz w:val="22"/>
          <w:szCs w:val="22"/>
          <w:lang w:val="en-US"/>
        </w:rPr>
        <w:t xml:space="preserve"> </w:t>
      </w:r>
      <w:r w:rsidR="00A72F9B" w:rsidRPr="00364773">
        <w:rPr>
          <w:bCs/>
          <w:sz w:val="22"/>
          <w:szCs w:val="22"/>
          <w:lang w:val="en-US"/>
        </w:rPr>
        <w:t>Simon Young (SY</w:t>
      </w:r>
      <w:r w:rsidR="00CB047F">
        <w:rPr>
          <w:bCs/>
          <w:sz w:val="22"/>
          <w:szCs w:val="22"/>
          <w:lang w:val="en-US"/>
        </w:rPr>
        <w:t xml:space="preserve"> Vice-Chair</w:t>
      </w:r>
      <w:r w:rsidR="00A72F9B" w:rsidRPr="00364773">
        <w:rPr>
          <w:bCs/>
          <w:sz w:val="22"/>
          <w:szCs w:val="22"/>
          <w:lang w:val="en-US"/>
        </w:rPr>
        <w:t>)</w:t>
      </w:r>
      <w:r w:rsidR="00D73B90" w:rsidRPr="00364773">
        <w:rPr>
          <w:bCs/>
          <w:sz w:val="22"/>
          <w:szCs w:val="22"/>
          <w:lang w:val="en-US"/>
        </w:rPr>
        <w:t xml:space="preserve">, </w:t>
      </w:r>
      <w:r w:rsidR="00C7333B">
        <w:rPr>
          <w:bCs/>
          <w:sz w:val="22"/>
          <w:szCs w:val="22"/>
          <w:lang w:val="en-US"/>
        </w:rPr>
        <w:t>Peter Butcher (PB)</w:t>
      </w:r>
      <w:r w:rsidR="00242303" w:rsidRPr="00364773">
        <w:rPr>
          <w:bCs/>
          <w:sz w:val="22"/>
          <w:szCs w:val="22"/>
          <w:lang w:val="en-US"/>
        </w:rPr>
        <w:t>,</w:t>
      </w:r>
      <w:r w:rsidR="000C3AD4">
        <w:rPr>
          <w:bCs/>
          <w:sz w:val="22"/>
          <w:szCs w:val="22"/>
          <w:lang w:val="en-US"/>
        </w:rPr>
        <w:t xml:space="preserve"> </w:t>
      </w:r>
      <w:r w:rsidR="00CB047F">
        <w:rPr>
          <w:bCs/>
          <w:sz w:val="22"/>
          <w:szCs w:val="22"/>
          <w:lang w:val="en-US"/>
        </w:rPr>
        <w:t>Joanna Hart (JH)</w:t>
      </w:r>
      <w:r w:rsidR="0014669E">
        <w:rPr>
          <w:bCs/>
          <w:sz w:val="22"/>
          <w:szCs w:val="22"/>
          <w:lang w:val="en-US"/>
        </w:rPr>
        <w:t xml:space="preserve">, </w:t>
      </w:r>
      <w:r w:rsidR="007A15C8">
        <w:rPr>
          <w:bCs/>
          <w:sz w:val="22"/>
          <w:szCs w:val="22"/>
          <w:lang w:val="en-US"/>
        </w:rPr>
        <w:t>Mary Severin (MS),</w:t>
      </w:r>
      <w:r w:rsidR="007E068D">
        <w:rPr>
          <w:bCs/>
          <w:sz w:val="22"/>
          <w:szCs w:val="22"/>
          <w:lang w:val="en-US"/>
        </w:rPr>
        <w:t xml:space="preserve"> Jane Knight (JK), Neil Carter (NC), Sarah Munro (SM),</w:t>
      </w:r>
    </w:p>
    <w:p w14:paraId="65D76AF4" w14:textId="3EFFD12E" w:rsidR="00242303" w:rsidRDefault="006C6752" w:rsidP="00242303">
      <w:pPr>
        <w:rPr>
          <w:bCs/>
          <w:sz w:val="22"/>
          <w:szCs w:val="22"/>
          <w:lang w:val="en-US"/>
        </w:rPr>
      </w:pPr>
      <w:r w:rsidRPr="00364773">
        <w:rPr>
          <w:bCs/>
          <w:sz w:val="22"/>
          <w:szCs w:val="22"/>
          <w:lang w:val="en-US"/>
        </w:rPr>
        <w:t xml:space="preserve">Parish Clerk: </w:t>
      </w:r>
      <w:r w:rsidR="00C64B75">
        <w:rPr>
          <w:bCs/>
          <w:sz w:val="22"/>
          <w:szCs w:val="22"/>
          <w:lang w:val="en-US"/>
        </w:rPr>
        <w:t>Charlotte Ray (CR</w:t>
      </w:r>
      <w:r w:rsidR="000C3AD4">
        <w:rPr>
          <w:bCs/>
          <w:sz w:val="22"/>
          <w:szCs w:val="22"/>
          <w:lang w:val="en-US"/>
        </w:rPr>
        <w:t>)</w:t>
      </w:r>
    </w:p>
    <w:p w14:paraId="142EF1CD" w14:textId="77777777" w:rsidR="00242303" w:rsidRPr="00364773" w:rsidRDefault="00242303" w:rsidP="00FE0224">
      <w:pPr>
        <w:rPr>
          <w:bCs/>
          <w:sz w:val="22"/>
          <w:szCs w:val="22"/>
          <w:lang w:val="en-US"/>
        </w:rPr>
      </w:pPr>
    </w:p>
    <w:p w14:paraId="3F8F66AF" w14:textId="77777777" w:rsidR="00364773" w:rsidRPr="00364773" w:rsidRDefault="00364773" w:rsidP="00FE0224">
      <w:pPr>
        <w:rPr>
          <w:bCs/>
          <w:sz w:val="22"/>
          <w:szCs w:val="22"/>
          <w:lang w:val="en-US"/>
        </w:rPr>
      </w:pPr>
    </w:p>
    <w:p w14:paraId="27449751" w14:textId="03182BA7" w:rsidR="00821CFA" w:rsidRPr="00C64B75" w:rsidRDefault="008107EA" w:rsidP="00BA6F86">
      <w:pPr>
        <w:numPr>
          <w:ilvl w:val="0"/>
          <w:numId w:val="2"/>
        </w:numPr>
        <w:rPr>
          <w:bCs/>
          <w:sz w:val="22"/>
          <w:szCs w:val="22"/>
          <w:lang w:val="en-US"/>
        </w:rPr>
      </w:pPr>
      <w:r w:rsidRPr="00CB047F">
        <w:rPr>
          <w:bCs/>
          <w:sz w:val="22"/>
          <w:szCs w:val="22"/>
          <w:lang w:val="en-US"/>
        </w:rPr>
        <w:t>Election of Chair for 20</w:t>
      </w:r>
      <w:r w:rsidR="004A1D5E" w:rsidRPr="00CB047F">
        <w:rPr>
          <w:bCs/>
          <w:sz w:val="22"/>
          <w:szCs w:val="22"/>
          <w:lang w:val="en-US"/>
        </w:rPr>
        <w:t>2</w:t>
      </w:r>
      <w:r w:rsidR="007E068D">
        <w:rPr>
          <w:bCs/>
          <w:sz w:val="22"/>
          <w:szCs w:val="22"/>
          <w:lang w:val="en-US"/>
        </w:rPr>
        <w:t>6</w:t>
      </w:r>
      <w:r w:rsidRPr="00CB047F">
        <w:rPr>
          <w:bCs/>
          <w:sz w:val="22"/>
          <w:szCs w:val="22"/>
          <w:lang w:val="en-US"/>
        </w:rPr>
        <w:t>/202</w:t>
      </w:r>
      <w:r w:rsidR="007E068D">
        <w:rPr>
          <w:bCs/>
          <w:sz w:val="22"/>
          <w:szCs w:val="22"/>
          <w:lang w:val="en-US"/>
        </w:rPr>
        <w:t>7</w:t>
      </w:r>
      <w:r w:rsidR="00402F6C" w:rsidRPr="00CB047F">
        <w:rPr>
          <w:bCs/>
          <w:sz w:val="22"/>
          <w:szCs w:val="22"/>
          <w:lang w:val="en-US"/>
        </w:rPr>
        <w:t xml:space="preserve"> and declaration of office - </w:t>
      </w:r>
      <w:r w:rsidR="00CB047F">
        <w:rPr>
          <w:b/>
          <w:bCs/>
          <w:sz w:val="22"/>
          <w:szCs w:val="22"/>
          <w:lang w:val="en-US"/>
        </w:rPr>
        <w:t>JI</w:t>
      </w:r>
      <w:r w:rsidR="00402F6C" w:rsidRPr="00CB047F">
        <w:rPr>
          <w:b/>
          <w:bCs/>
          <w:sz w:val="22"/>
          <w:szCs w:val="22"/>
          <w:lang w:val="en-US"/>
        </w:rPr>
        <w:t xml:space="preserve"> </w:t>
      </w:r>
      <w:r w:rsidR="00CB047F">
        <w:rPr>
          <w:b/>
          <w:bCs/>
          <w:sz w:val="22"/>
          <w:szCs w:val="22"/>
          <w:lang w:val="en-US"/>
        </w:rPr>
        <w:t>was unanimously voted to remain as chair.</w:t>
      </w:r>
    </w:p>
    <w:p w14:paraId="24EBCEEE" w14:textId="77777777" w:rsidR="00C64B75" w:rsidRPr="00CB047F" w:rsidRDefault="00C64B75" w:rsidP="00C64B75">
      <w:pPr>
        <w:ind w:left="360"/>
        <w:rPr>
          <w:bCs/>
          <w:sz w:val="22"/>
          <w:szCs w:val="22"/>
          <w:lang w:val="en-US"/>
        </w:rPr>
      </w:pPr>
    </w:p>
    <w:p w14:paraId="0D6DC563" w14:textId="0F60252E" w:rsidR="00402F6C" w:rsidRPr="00F965C4" w:rsidRDefault="00D85D12" w:rsidP="00BA6F86">
      <w:pPr>
        <w:numPr>
          <w:ilvl w:val="0"/>
          <w:numId w:val="2"/>
        </w:numPr>
        <w:rPr>
          <w:bCs/>
          <w:sz w:val="22"/>
          <w:szCs w:val="22"/>
          <w:lang w:val="en-US"/>
        </w:rPr>
      </w:pPr>
      <w:r w:rsidRPr="00F965C4">
        <w:rPr>
          <w:bCs/>
          <w:sz w:val="22"/>
          <w:szCs w:val="22"/>
          <w:lang w:val="en-US"/>
        </w:rPr>
        <w:t xml:space="preserve">Election of Vice-Chair for </w:t>
      </w:r>
      <w:r w:rsidR="00402F6C" w:rsidRPr="00F965C4">
        <w:rPr>
          <w:bCs/>
          <w:sz w:val="22"/>
          <w:szCs w:val="22"/>
          <w:lang w:val="en-US"/>
        </w:rPr>
        <w:t>20</w:t>
      </w:r>
      <w:r w:rsidR="004A1D5E">
        <w:rPr>
          <w:bCs/>
          <w:sz w:val="22"/>
          <w:szCs w:val="22"/>
          <w:lang w:val="en-US"/>
        </w:rPr>
        <w:t>2</w:t>
      </w:r>
      <w:r w:rsidR="007E068D">
        <w:rPr>
          <w:bCs/>
          <w:sz w:val="22"/>
          <w:szCs w:val="22"/>
          <w:lang w:val="en-US"/>
        </w:rPr>
        <w:t>6</w:t>
      </w:r>
      <w:r w:rsidR="008107EA" w:rsidRPr="00F965C4">
        <w:rPr>
          <w:bCs/>
          <w:sz w:val="22"/>
          <w:szCs w:val="22"/>
          <w:lang w:val="en-US"/>
        </w:rPr>
        <w:t>/202</w:t>
      </w:r>
      <w:r w:rsidR="007E068D">
        <w:rPr>
          <w:bCs/>
          <w:sz w:val="22"/>
          <w:szCs w:val="22"/>
          <w:lang w:val="en-US"/>
        </w:rPr>
        <w:t>7</w:t>
      </w:r>
      <w:r w:rsidR="00364773" w:rsidRPr="00F965C4">
        <w:rPr>
          <w:bCs/>
          <w:sz w:val="22"/>
          <w:szCs w:val="22"/>
          <w:lang w:val="en-US"/>
        </w:rPr>
        <w:t xml:space="preserve"> </w:t>
      </w:r>
      <w:r w:rsidR="00402F6C" w:rsidRPr="00F965C4">
        <w:rPr>
          <w:bCs/>
          <w:sz w:val="22"/>
          <w:szCs w:val="22"/>
          <w:lang w:val="en-US"/>
        </w:rPr>
        <w:t xml:space="preserve">and declaration of office – </w:t>
      </w:r>
      <w:r w:rsidR="004A1D5E">
        <w:rPr>
          <w:b/>
          <w:bCs/>
          <w:sz w:val="22"/>
          <w:szCs w:val="22"/>
          <w:lang w:val="en-US"/>
        </w:rPr>
        <w:t>S</w:t>
      </w:r>
      <w:r w:rsidR="00CB047F">
        <w:rPr>
          <w:b/>
          <w:bCs/>
          <w:sz w:val="22"/>
          <w:szCs w:val="22"/>
          <w:lang w:val="en-US"/>
        </w:rPr>
        <w:t>Y</w:t>
      </w:r>
      <w:r w:rsidR="00894752" w:rsidRPr="00F965C4">
        <w:rPr>
          <w:b/>
          <w:bCs/>
          <w:sz w:val="22"/>
          <w:szCs w:val="22"/>
          <w:lang w:val="en-US"/>
        </w:rPr>
        <w:t xml:space="preserve"> </w:t>
      </w:r>
      <w:r w:rsidR="00402F6C" w:rsidRPr="00F965C4">
        <w:rPr>
          <w:b/>
          <w:bCs/>
          <w:sz w:val="22"/>
          <w:szCs w:val="22"/>
          <w:lang w:val="en-US"/>
        </w:rPr>
        <w:t>was unanimously voted</w:t>
      </w:r>
      <w:r w:rsidR="00CB047F">
        <w:rPr>
          <w:b/>
          <w:bCs/>
          <w:sz w:val="22"/>
          <w:szCs w:val="22"/>
          <w:lang w:val="en-US"/>
        </w:rPr>
        <w:t xml:space="preserve"> to remain as vice-chair</w:t>
      </w:r>
      <w:r w:rsidR="00C64B75">
        <w:rPr>
          <w:b/>
          <w:bCs/>
          <w:sz w:val="22"/>
          <w:szCs w:val="22"/>
          <w:lang w:val="en-US"/>
        </w:rPr>
        <w:t>.</w:t>
      </w:r>
    </w:p>
    <w:p w14:paraId="473A1AF7" w14:textId="77777777" w:rsidR="00821CFA" w:rsidRPr="00F965C4" w:rsidRDefault="00821CFA" w:rsidP="00821CFA">
      <w:pPr>
        <w:ind w:left="360"/>
        <w:rPr>
          <w:bCs/>
          <w:sz w:val="22"/>
          <w:szCs w:val="22"/>
          <w:lang w:val="en-US"/>
        </w:rPr>
      </w:pPr>
    </w:p>
    <w:p w14:paraId="1B34A1D5" w14:textId="0F392C42" w:rsidR="00D85D12" w:rsidRPr="007E068D" w:rsidRDefault="00894752" w:rsidP="007E068D">
      <w:pPr>
        <w:numPr>
          <w:ilvl w:val="0"/>
          <w:numId w:val="2"/>
        </w:numPr>
        <w:rPr>
          <w:bCs/>
          <w:sz w:val="22"/>
          <w:szCs w:val="22"/>
          <w:lang w:val="en-US"/>
        </w:rPr>
      </w:pPr>
      <w:r w:rsidRPr="00364773">
        <w:rPr>
          <w:bCs/>
          <w:sz w:val="22"/>
          <w:szCs w:val="22"/>
          <w:lang w:val="en-US"/>
        </w:rPr>
        <w:t>Apologies for absence:</w:t>
      </w:r>
      <w:r w:rsidR="008107EA">
        <w:rPr>
          <w:bCs/>
          <w:sz w:val="22"/>
          <w:szCs w:val="22"/>
          <w:lang w:val="en-US"/>
        </w:rPr>
        <w:t xml:space="preserve"> </w:t>
      </w:r>
      <w:r w:rsidR="007E068D">
        <w:rPr>
          <w:b/>
          <w:bCs/>
          <w:sz w:val="22"/>
          <w:szCs w:val="22"/>
          <w:lang w:val="en-US"/>
        </w:rPr>
        <w:t>Tom Mooney (TM),</w:t>
      </w:r>
    </w:p>
    <w:p w14:paraId="2100A2C8" w14:textId="77777777" w:rsidR="007E068D" w:rsidRPr="008107EA" w:rsidRDefault="007E068D" w:rsidP="007E068D">
      <w:pPr>
        <w:rPr>
          <w:bCs/>
          <w:sz w:val="22"/>
          <w:szCs w:val="22"/>
          <w:lang w:val="en-US"/>
        </w:rPr>
      </w:pPr>
    </w:p>
    <w:p w14:paraId="746D3F88" w14:textId="70929FE4" w:rsidR="00821CFA" w:rsidRPr="007E068D" w:rsidRDefault="00D85D12" w:rsidP="00252DE3">
      <w:pPr>
        <w:numPr>
          <w:ilvl w:val="0"/>
          <w:numId w:val="2"/>
        </w:numPr>
        <w:rPr>
          <w:bCs/>
          <w:sz w:val="22"/>
          <w:szCs w:val="22"/>
          <w:lang w:val="en-US"/>
        </w:rPr>
      </w:pPr>
      <w:r w:rsidRPr="007E068D">
        <w:rPr>
          <w:bCs/>
          <w:sz w:val="22"/>
          <w:szCs w:val="22"/>
          <w:lang w:val="en-US"/>
        </w:rPr>
        <w:t xml:space="preserve">New Parish Councillors. </w:t>
      </w:r>
      <w:r w:rsidR="008107EA" w:rsidRPr="007E068D">
        <w:rPr>
          <w:color w:val="000000"/>
          <w:shd w:val="clear" w:color="auto" w:fill="FFFFFF"/>
        </w:rPr>
        <w:t xml:space="preserve"> </w:t>
      </w:r>
      <w:r w:rsidR="00845C5E" w:rsidRPr="00845C5E">
        <w:rPr>
          <w:b/>
          <w:bCs/>
          <w:color w:val="000000"/>
          <w:shd w:val="clear" w:color="auto" w:fill="FFFFFF"/>
        </w:rPr>
        <w:t>Tom Mooney and Sarah Munro</w:t>
      </w:r>
    </w:p>
    <w:p w14:paraId="33B3C7FE" w14:textId="77777777" w:rsidR="007E068D" w:rsidRPr="007E068D" w:rsidRDefault="007E068D" w:rsidP="007E068D">
      <w:pPr>
        <w:rPr>
          <w:bCs/>
          <w:sz w:val="22"/>
          <w:szCs w:val="22"/>
          <w:lang w:val="en-US"/>
        </w:rPr>
      </w:pPr>
    </w:p>
    <w:p w14:paraId="1E2B3FF7" w14:textId="35401289" w:rsidR="00894752" w:rsidRPr="00364773" w:rsidRDefault="00AF551A" w:rsidP="00BA6F86">
      <w:pPr>
        <w:numPr>
          <w:ilvl w:val="0"/>
          <w:numId w:val="2"/>
        </w:numPr>
        <w:jc w:val="both"/>
        <w:rPr>
          <w:bCs/>
          <w:sz w:val="22"/>
          <w:szCs w:val="22"/>
          <w:lang w:val="en-US"/>
        </w:rPr>
      </w:pPr>
      <w:r w:rsidRPr="00364773">
        <w:rPr>
          <w:bCs/>
          <w:sz w:val="22"/>
          <w:szCs w:val="22"/>
          <w:lang w:val="en-US"/>
        </w:rPr>
        <w:t>Declaration of any relevant interests</w:t>
      </w:r>
      <w:r w:rsidR="00402F6C" w:rsidRPr="00364773">
        <w:rPr>
          <w:bCs/>
          <w:sz w:val="22"/>
          <w:szCs w:val="22"/>
          <w:lang w:val="en-US"/>
        </w:rPr>
        <w:t xml:space="preserve"> </w:t>
      </w:r>
      <w:r w:rsidR="00894752" w:rsidRPr="00364773">
        <w:rPr>
          <w:bCs/>
          <w:sz w:val="22"/>
          <w:szCs w:val="22"/>
          <w:lang w:val="en-US"/>
        </w:rPr>
        <w:t xml:space="preserve">– </w:t>
      </w:r>
      <w:r w:rsidR="00CB047F">
        <w:rPr>
          <w:b/>
          <w:sz w:val="22"/>
          <w:szCs w:val="22"/>
          <w:lang w:val="en-US"/>
        </w:rPr>
        <w:t>N</w:t>
      </w:r>
      <w:r w:rsidR="009C6D4F" w:rsidRPr="00CB047F">
        <w:rPr>
          <w:b/>
          <w:sz w:val="22"/>
          <w:szCs w:val="22"/>
          <w:lang w:val="en-US"/>
        </w:rPr>
        <w:t>one</w:t>
      </w:r>
      <w:r w:rsidR="00821CFA" w:rsidRPr="00CB047F">
        <w:rPr>
          <w:b/>
          <w:sz w:val="22"/>
          <w:szCs w:val="22"/>
          <w:lang w:val="en-US"/>
        </w:rPr>
        <w:t>.</w:t>
      </w:r>
    </w:p>
    <w:p w14:paraId="7C41AE6F" w14:textId="77777777" w:rsidR="00821CFA" w:rsidRPr="00364773" w:rsidRDefault="00821CFA" w:rsidP="00821CFA">
      <w:pPr>
        <w:ind w:left="360"/>
        <w:jc w:val="both"/>
        <w:rPr>
          <w:bCs/>
          <w:sz w:val="22"/>
          <w:szCs w:val="22"/>
          <w:lang w:val="en-US"/>
        </w:rPr>
      </w:pPr>
    </w:p>
    <w:p w14:paraId="7ECDD201" w14:textId="17454E97" w:rsidR="00894752" w:rsidRPr="00364773" w:rsidRDefault="00DB7AE0" w:rsidP="00BA6F86">
      <w:pPr>
        <w:numPr>
          <w:ilvl w:val="0"/>
          <w:numId w:val="2"/>
        </w:numPr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Approval of 20</w:t>
      </w:r>
      <w:r w:rsidR="000B209F">
        <w:rPr>
          <w:bCs/>
          <w:sz w:val="22"/>
          <w:szCs w:val="22"/>
          <w:lang w:val="en-US"/>
        </w:rPr>
        <w:t>2</w:t>
      </w:r>
      <w:r w:rsidR="007E068D">
        <w:rPr>
          <w:bCs/>
          <w:sz w:val="22"/>
          <w:szCs w:val="22"/>
          <w:lang w:val="en-US"/>
        </w:rPr>
        <w:t>6</w:t>
      </w:r>
      <w:r w:rsidR="000B209F">
        <w:rPr>
          <w:bCs/>
          <w:sz w:val="22"/>
          <w:szCs w:val="22"/>
          <w:lang w:val="en-US"/>
        </w:rPr>
        <w:t>/2</w:t>
      </w:r>
      <w:r w:rsidR="007E068D">
        <w:rPr>
          <w:bCs/>
          <w:sz w:val="22"/>
          <w:szCs w:val="22"/>
          <w:lang w:val="en-US"/>
        </w:rPr>
        <w:t>7</w:t>
      </w:r>
      <w:r w:rsidR="00894752" w:rsidRPr="00364773">
        <w:rPr>
          <w:bCs/>
          <w:sz w:val="22"/>
          <w:szCs w:val="22"/>
          <w:lang w:val="en-US"/>
        </w:rPr>
        <w:t xml:space="preserve"> report</w:t>
      </w:r>
      <w:r w:rsidR="00364773">
        <w:rPr>
          <w:bCs/>
          <w:sz w:val="22"/>
          <w:szCs w:val="22"/>
          <w:lang w:val="en-US"/>
        </w:rPr>
        <w:t xml:space="preserve">. </w:t>
      </w:r>
      <w:r w:rsidR="00364773" w:rsidRPr="0063022C">
        <w:rPr>
          <w:b/>
          <w:bCs/>
          <w:sz w:val="22"/>
          <w:szCs w:val="22"/>
          <w:lang w:val="en-US"/>
        </w:rPr>
        <w:t>A</w:t>
      </w:r>
      <w:r w:rsidR="00821CFA" w:rsidRPr="0063022C">
        <w:rPr>
          <w:b/>
          <w:bCs/>
          <w:sz w:val="22"/>
          <w:szCs w:val="22"/>
          <w:lang w:val="en-US"/>
        </w:rPr>
        <w:t>pproved</w:t>
      </w:r>
      <w:r w:rsidR="00E848D0">
        <w:rPr>
          <w:b/>
          <w:bCs/>
          <w:sz w:val="22"/>
          <w:szCs w:val="22"/>
          <w:lang w:val="en-US"/>
        </w:rPr>
        <w:t>.</w:t>
      </w:r>
    </w:p>
    <w:p w14:paraId="38FE6FF8" w14:textId="77777777" w:rsidR="00821CFA" w:rsidRPr="00364773" w:rsidRDefault="00821CFA" w:rsidP="00821CFA">
      <w:pPr>
        <w:ind w:left="360"/>
        <w:jc w:val="both"/>
        <w:rPr>
          <w:bCs/>
          <w:sz w:val="22"/>
          <w:szCs w:val="22"/>
          <w:lang w:val="en-US"/>
        </w:rPr>
      </w:pPr>
    </w:p>
    <w:p w14:paraId="4DB48C77" w14:textId="07BB1426" w:rsidR="00FA1826" w:rsidRPr="0086521F" w:rsidRDefault="00402F6C" w:rsidP="00BA6F86">
      <w:pPr>
        <w:numPr>
          <w:ilvl w:val="0"/>
          <w:numId w:val="2"/>
        </w:numPr>
        <w:rPr>
          <w:bCs/>
          <w:sz w:val="22"/>
          <w:szCs w:val="22"/>
          <w:lang w:val="en-US"/>
        </w:rPr>
      </w:pPr>
      <w:r w:rsidRPr="000B209F">
        <w:rPr>
          <w:bCs/>
          <w:sz w:val="22"/>
          <w:szCs w:val="22"/>
          <w:lang w:val="en-US"/>
        </w:rPr>
        <w:t xml:space="preserve">Appointment of </w:t>
      </w:r>
      <w:r w:rsidR="00D85D12" w:rsidRPr="000B209F">
        <w:rPr>
          <w:bCs/>
          <w:sz w:val="22"/>
          <w:szCs w:val="22"/>
          <w:lang w:val="en-US"/>
        </w:rPr>
        <w:t xml:space="preserve">Clerk as </w:t>
      </w:r>
      <w:r w:rsidRPr="000B209F">
        <w:rPr>
          <w:bCs/>
          <w:sz w:val="22"/>
          <w:szCs w:val="22"/>
          <w:lang w:val="en-US"/>
        </w:rPr>
        <w:t>the Responsible Finance Officer</w:t>
      </w:r>
      <w:r w:rsidR="000B209F">
        <w:rPr>
          <w:bCs/>
          <w:sz w:val="22"/>
          <w:szCs w:val="22"/>
          <w:lang w:val="en-US"/>
        </w:rPr>
        <w:t xml:space="preserve">- </w:t>
      </w:r>
      <w:r w:rsidR="001313B2">
        <w:rPr>
          <w:b/>
          <w:sz w:val="22"/>
          <w:szCs w:val="22"/>
          <w:lang w:val="en-US"/>
        </w:rPr>
        <w:t>CR</w:t>
      </w:r>
      <w:r w:rsidR="000B209F">
        <w:rPr>
          <w:b/>
          <w:sz w:val="22"/>
          <w:szCs w:val="22"/>
          <w:lang w:val="en-US"/>
        </w:rPr>
        <w:t>-Clerk</w:t>
      </w:r>
      <w:r w:rsidR="007E068D">
        <w:rPr>
          <w:b/>
          <w:sz w:val="22"/>
          <w:szCs w:val="22"/>
          <w:lang w:val="en-US"/>
        </w:rPr>
        <w:t>/RFO</w:t>
      </w:r>
    </w:p>
    <w:p w14:paraId="0451C688" w14:textId="77777777" w:rsidR="0086521F" w:rsidRPr="000B209F" w:rsidRDefault="0086521F" w:rsidP="0086521F">
      <w:pPr>
        <w:rPr>
          <w:bCs/>
          <w:sz w:val="22"/>
          <w:szCs w:val="22"/>
          <w:lang w:val="en-US"/>
        </w:rPr>
      </w:pPr>
    </w:p>
    <w:p w14:paraId="227D9EB4" w14:textId="708C15D0" w:rsidR="00FA1826" w:rsidRPr="00FA1826" w:rsidRDefault="00FA1826" w:rsidP="00BA6F86">
      <w:pPr>
        <w:numPr>
          <w:ilvl w:val="0"/>
          <w:numId w:val="2"/>
        </w:numPr>
        <w:jc w:val="both"/>
        <w:rPr>
          <w:bCs/>
          <w:sz w:val="22"/>
          <w:szCs w:val="22"/>
          <w:lang w:val="en-US"/>
        </w:rPr>
      </w:pPr>
      <w:r w:rsidRPr="00FA1826">
        <w:rPr>
          <w:bCs/>
          <w:sz w:val="22"/>
          <w:szCs w:val="22"/>
          <w:lang w:val="en-US"/>
        </w:rPr>
        <w:t>Approve Astons Parish Council E-mail policy and procedures and Astons Parish Council Privacy Notice.</w:t>
      </w:r>
      <w:r>
        <w:rPr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  <w:lang w:val="en-US"/>
        </w:rPr>
        <w:t>Approved.</w:t>
      </w:r>
      <w:r w:rsidR="00231F37">
        <w:rPr>
          <w:b/>
          <w:bCs/>
          <w:sz w:val="22"/>
          <w:szCs w:val="22"/>
          <w:lang w:val="en-US"/>
        </w:rPr>
        <w:t xml:space="preserve"> </w:t>
      </w:r>
    </w:p>
    <w:p w14:paraId="483E2154" w14:textId="77777777" w:rsidR="00616E0F" w:rsidRPr="00364773" w:rsidRDefault="00616E0F" w:rsidP="00616E0F">
      <w:pPr>
        <w:ind w:left="360"/>
        <w:rPr>
          <w:bCs/>
          <w:sz w:val="22"/>
          <w:szCs w:val="22"/>
          <w:lang w:val="en-US"/>
        </w:rPr>
      </w:pPr>
    </w:p>
    <w:p w14:paraId="6F371813" w14:textId="32F7378D" w:rsidR="00616E0F" w:rsidRPr="0086521F" w:rsidRDefault="00364773" w:rsidP="00BA6F86">
      <w:pPr>
        <w:numPr>
          <w:ilvl w:val="0"/>
          <w:numId w:val="2"/>
        </w:numPr>
        <w:rPr>
          <w:bCs/>
          <w:sz w:val="22"/>
          <w:szCs w:val="22"/>
          <w:lang w:val="en-US"/>
        </w:rPr>
      </w:pPr>
      <w:r w:rsidRPr="00C17762">
        <w:rPr>
          <w:bCs/>
          <w:sz w:val="22"/>
          <w:szCs w:val="22"/>
          <w:lang w:val="en-US"/>
        </w:rPr>
        <w:t>Review and a</w:t>
      </w:r>
      <w:r w:rsidR="00402F6C" w:rsidRPr="00C17762">
        <w:rPr>
          <w:bCs/>
          <w:sz w:val="22"/>
          <w:szCs w:val="22"/>
          <w:lang w:val="en-US"/>
        </w:rPr>
        <w:t>doption</w:t>
      </w:r>
      <w:r w:rsidRPr="00C17762">
        <w:rPr>
          <w:bCs/>
          <w:sz w:val="22"/>
          <w:szCs w:val="22"/>
          <w:lang w:val="en-US"/>
        </w:rPr>
        <w:t xml:space="preserve"> of standing orders – </w:t>
      </w:r>
      <w:r w:rsidRPr="00C17762">
        <w:rPr>
          <w:b/>
          <w:bCs/>
          <w:sz w:val="22"/>
          <w:szCs w:val="22"/>
          <w:lang w:val="en-US"/>
        </w:rPr>
        <w:t>Approved</w:t>
      </w:r>
      <w:r w:rsidR="00C17762" w:rsidRPr="00C17762">
        <w:rPr>
          <w:b/>
          <w:bCs/>
          <w:sz w:val="22"/>
          <w:szCs w:val="22"/>
          <w:lang w:val="en-US"/>
        </w:rPr>
        <w:t>.</w:t>
      </w:r>
      <w:r w:rsidRPr="00C17762">
        <w:rPr>
          <w:b/>
          <w:bCs/>
          <w:sz w:val="22"/>
          <w:szCs w:val="22"/>
          <w:lang w:val="en-US"/>
        </w:rPr>
        <w:t xml:space="preserve"> </w:t>
      </w:r>
    </w:p>
    <w:p w14:paraId="5CFA1A3A" w14:textId="77777777" w:rsidR="0086521F" w:rsidRPr="00C17762" w:rsidRDefault="0086521F" w:rsidP="0086521F">
      <w:pPr>
        <w:rPr>
          <w:bCs/>
          <w:sz w:val="22"/>
          <w:szCs w:val="22"/>
          <w:lang w:val="en-US"/>
        </w:rPr>
      </w:pPr>
    </w:p>
    <w:p w14:paraId="2FA38112" w14:textId="3CE99DB2" w:rsidR="00402F6C" w:rsidRPr="009824F8" w:rsidRDefault="00364773" w:rsidP="00BA6F86">
      <w:pPr>
        <w:numPr>
          <w:ilvl w:val="0"/>
          <w:numId w:val="2"/>
        </w:numPr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Review and a</w:t>
      </w:r>
      <w:r w:rsidR="00402F6C" w:rsidRPr="00364773">
        <w:rPr>
          <w:bCs/>
          <w:sz w:val="22"/>
          <w:szCs w:val="22"/>
          <w:lang w:val="en-US"/>
        </w:rPr>
        <w:t>doption of fi</w:t>
      </w:r>
      <w:r>
        <w:rPr>
          <w:bCs/>
          <w:sz w:val="22"/>
          <w:szCs w:val="22"/>
          <w:lang w:val="en-US"/>
        </w:rPr>
        <w:t xml:space="preserve">nancial regulations – </w:t>
      </w:r>
      <w:r w:rsidRPr="0063022C">
        <w:rPr>
          <w:b/>
          <w:bCs/>
          <w:sz w:val="22"/>
          <w:szCs w:val="22"/>
          <w:lang w:val="en-US"/>
        </w:rPr>
        <w:t>Approved</w:t>
      </w:r>
      <w:r w:rsidR="00C17762">
        <w:rPr>
          <w:b/>
          <w:bCs/>
          <w:sz w:val="22"/>
          <w:szCs w:val="22"/>
          <w:lang w:val="en-US"/>
        </w:rPr>
        <w:t>.</w:t>
      </w:r>
    </w:p>
    <w:p w14:paraId="2E9B663C" w14:textId="77777777" w:rsidR="00616E0F" w:rsidRPr="00364773" w:rsidRDefault="00616E0F" w:rsidP="00616E0F">
      <w:pPr>
        <w:ind w:left="360"/>
        <w:rPr>
          <w:bCs/>
          <w:sz w:val="22"/>
          <w:szCs w:val="22"/>
          <w:lang w:val="en-US"/>
        </w:rPr>
      </w:pPr>
    </w:p>
    <w:p w14:paraId="1AADC558" w14:textId="77777777" w:rsidR="00364773" w:rsidRDefault="00894752" w:rsidP="00BA6F86">
      <w:pPr>
        <w:numPr>
          <w:ilvl w:val="0"/>
          <w:numId w:val="2"/>
        </w:numPr>
        <w:jc w:val="both"/>
        <w:rPr>
          <w:bCs/>
          <w:sz w:val="22"/>
          <w:szCs w:val="22"/>
          <w:lang w:val="en-US"/>
        </w:rPr>
      </w:pPr>
      <w:r w:rsidRPr="00364773">
        <w:rPr>
          <w:bCs/>
          <w:sz w:val="22"/>
          <w:szCs w:val="22"/>
          <w:lang w:val="en-US"/>
        </w:rPr>
        <w:t>Regarding the sub-committee: Astons Recreation Committee (ARC)</w:t>
      </w:r>
    </w:p>
    <w:p w14:paraId="177887A1" w14:textId="77777777" w:rsidR="00364773" w:rsidRPr="00364773" w:rsidRDefault="00364773" w:rsidP="00364773">
      <w:pPr>
        <w:jc w:val="both"/>
        <w:rPr>
          <w:bCs/>
          <w:sz w:val="22"/>
          <w:szCs w:val="22"/>
          <w:lang w:val="en-US"/>
        </w:rPr>
      </w:pPr>
    </w:p>
    <w:p w14:paraId="05F7E9FB" w14:textId="7D034D66" w:rsidR="00894752" w:rsidRPr="0063022C" w:rsidRDefault="00364773" w:rsidP="00364773">
      <w:pPr>
        <w:ind w:left="360"/>
        <w:jc w:val="both"/>
        <w:rPr>
          <w:b/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 xml:space="preserve">i. </w:t>
      </w:r>
      <w:r w:rsidR="00894752" w:rsidRPr="00364773">
        <w:rPr>
          <w:bCs/>
          <w:sz w:val="22"/>
          <w:szCs w:val="22"/>
          <w:lang w:val="en-US"/>
        </w:rPr>
        <w:t>Review Terms of Reference</w:t>
      </w:r>
      <w:r w:rsidR="00022078">
        <w:rPr>
          <w:bCs/>
          <w:sz w:val="22"/>
          <w:szCs w:val="22"/>
          <w:lang w:val="en-US"/>
        </w:rPr>
        <w:t xml:space="preserve">. </w:t>
      </w:r>
      <w:r w:rsidR="00022078" w:rsidRPr="0063022C">
        <w:rPr>
          <w:b/>
          <w:bCs/>
          <w:sz w:val="22"/>
          <w:szCs w:val="22"/>
          <w:lang w:val="en-US"/>
        </w:rPr>
        <w:t>Approved</w:t>
      </w:r>
      <w:r w:rsidR="0086521F">
        <w:rPr>
          <w:b/>
          <w:bCs/>
          <w:sz w:val="22"/>
          <w:szCs w:val="22"/>
          <w:lang w:val="en-US"/>
        </w:rPr>
        <w:t>.</w:t>
      </w:r>
    </w:p>
    <w:p w14:paraId="12D80865" w14:textId="68ECE472" w:rsidR="00894752" w:rsidRPr="00FA1826" w:rsidRDefault="00364773" w:rsidP="00022078">
      <w:pPr>
        <w:jc w:val="both"/>
        <w:rPr>
          <w:b/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 xml:space="preserve">      ii.</w:t>
      </w:r>
      <w:r w:rsidR="00FA1826">
        <w:rPr>
          <w:bCs/>
          <w:sz w:val="22"/>
          <w:szCs w:val="22"/>
          <w:lang w:val="en-US"/>
        </w:rPr>
        <w:t xml:space="preserve"> Acceptance of AGM minutes. </w:t>
      </w:r>
      <w:r w:rsidR="00106788">
        <w:rPr>
          <w:b/>
          <w:bCs/>
          <w:sz w:val="22"/>
          <w:szCs w:val="22"/>
          <w:lang w:val="en-US"/>
        </w:rPr>
        <w:t>Approved</w:t>
      </w:r>
      <w:r w:rsidR="00DB7AE0">
        <w:rPr>
          <w:b/>
          <w:bCs/>
          <w:sz w:val="22"/>
          <w:szCs w:val="22"/>
          <w:lang w:val="en-US"/>
        </w:rPr>
        <w:t>.</w:t>
      </w:r>
    </w:p>
    <w:p w14:paraId="04C6C5BD" w14:textId="37FD4720" w:rsidR="00FA1826" w:rsidRDefault="00022078" w:rsidP="00A63FFC">
      <w:pPr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 xml:space="preserve">      iii. Appointment of two councilors to ARC. </w:t>
      </w:r>
      <w:r w:rsidRPr="0063022C">
        <w:rPr>
          <w:b/>
          <w:bCs/>
          <w:sz w:val="22"/>
          <w:szCs w:val="22"/>
          <w:lang w:val="en-US"/>
        </w:rPr>
        <w:t>Joanna Hart (JH)</w:t>
      </w:r>
      <w:r w:rsidR="00231F37">
        <w:rPr>
          <w:b/>
          <w:bCs/>
          <w:sz w:val="22"/>
          <w:szCs w:val="22"/>
          <w:lang w:val="en-US"/>
        </w:rPr>
        <w:t xml:space="preserve"> Approved,</w:t>
      </w:r>
      <w:r w:rsidR="00845C5E">
        <w:rPr>
          <w:b/>
          <w:bCs/>
          <w:sz w:val="22"/>
          <w:szCs w:val="22"/>
          <w:lang w:val="en-US"/>
        </w:rPr>
        <w:t xml:space="preserve"> Sarh Munro (SM) approved</w:t>
      </w:r>
      <w:r w:rsidR="00FA1826">
        <w:rPr>
          <w:b/>
          <w:bCs/>
          <w:sz w:val="22"/>
          <w:szCs w:val="22"/>
          <w:lang w:val="en-US"/>
        </w:rPr>
        <w:t xml:space="preserve"> </w:t>
      </w:r>
    </w:p>
    <w:p w14:paraId="589C9C3B" w14:textId="77777777" w:rsidR="00FA1826" w:rsidRDefault="00FA1826" w:rsidP="00616E0F">
      <w:pPr>
        <w:jc w:val="both"/>
        <w:rPr>
          <w:bCs/>
          <w:sz w:val="22"/>
          <w:szCs w:val="22"/>
          <w:lang w:val="en-US"/>
        </w:rPr>
      </w:pPr>
    </w:p>
    <w:p w14:paraId="0B226299" w14:textId="7613013C" w:rsidR="00022078" w:rsidRPr="00DD4351" w:rsidRDefault="00FA1826" w:rsidP="00BA6F86">
      <w:pPr>
        <w:numPr>
          <w:ilvl w:val="0"/>
          <w:numId w:val="2"/>
        </w:numPr>
        <w:jc w:val="both"/>
        <w:rPr>
          <w:b/>
          <w:bCs/>
          <w:sz w:val="22"/>
          <w:szCs w:val="22"/>
          <w:lang w:val="en-US"/>
        </w:rPr>
      </w:pPr>
      <w:r w:rsidRPr="00FA1826">
        <w:rPr>
          <w:bCs/>
          <w:sz w:val="22"/>
          <w:szCs w:val="22"/>
          <w:lang w:val="en-US"/>
        </w:rPr>
        <w:t>Appoint Roads &amp; Footpaths Coordinator</w:t>
      </w:r>
      <w:r>
        <w:rPr>
          <w:bCs/>
          <w:sz w:val="22"/>
          <w:szCs w:val="22"/>
          <w:lang w:val="en-US"/>
        </w:rPr>
        <w:t>.</w:t>
      </w:r>
      <w:r w:rsidR="00C17762">
        <w:rPr>
          <w:bCs/>
          <w:sz w:val="22"/>
          <w:szCs w:val="22"/>
          <w:lang w:val="en-US"/>
        </w:rPr>
        <w:t xml:space="preserve"> </w:t>
      </w:r>
      <w:r w:rsidR="006E530D" w:rsidRPr="00C17762">
        <w:rPr>
          <w:b/>
          <w:sz w:val="22"/>
          <w:szCs w:val="22"/>
          <w:lang w:val="en-US"/>
        </w:rPr>
        <w:t>JKB</w:t>
      </w:r>
      <w:r w:rsidR="00C17762" w:rsidRPr="00C17762">
        <w:rPr>
          <w:b/>
          <w:sz w:val="22"/>
          <w:szCs w:val="22"/>
          <w:lang w:val="en-US"/>
        </w:rPr>
        <w:t xml:space="preserve">- </w:t>
      </w:r>
      <w:r w:rsidR="006E530D" w:rsidRPr="00C17762">
        <w:rPr>
          <w:b/>
          <w:sz w:val="22"/>
          <w:szCs w:val="22"/>
          <w:lang w:val="en-US"/>
        </w:rPr>
        <w:t>Roads,</w:t>
      </w:r>
      <w:r w:rsidR="00C17762" w:rsidRPr="00C17762">
        <w:rPr>
          <w:b/>
          <w:sz w:val="22"/>
          <w:szCs w:val="22"/>
          <w:lang w:val="en-US"/>
        </w:rPr>
        <w:t xml:space="preserve"> </w:t>
      </w:r>
      <w:r w:rsidR="00C7333B" w:rsidRPr="00C17762">
        <w:rPr>
          <w:b/>
          <w:sz w:val="22"/>
          <w:szCs w:val="22"/>
          <w:lang w:val="en-US"/>
        </w:rPr>
        <w:t>PB</w:t>
      </w:r>
      <w:r w:rsidR="00C17762" w:rsidRPr="00C17762">
        <w:rPr>
          <w:b/>
          <w:sz w:val="22"/>
          <w:szCs w:val="22"/>
          <w:lang w:val="en-US"/>
        </w:rPr>
        <w:t>- F</w:t>
      </w:r>
      <w:r w:rsidR="006E530D" w:rsidRPr="00C17762">
        <w:rPr>
          <w:b/>
          <w:sz w:val="22"/>
          <w:szCs w:val="22"/>
          <w:lang w:val="en-US"/>
        </w:rPr>
        <w:t>ootpaths</w:t>
      </w:r>
      <w:r w:rsidR="00C17762">
        <w:rPr>
          <w:b/>
          <w:sz w:val="22"/>
          <w:szCs w:val="22"/>
          <w:lang w:val="en-US"/>
        </w:rPr>
        <w:t>.</w:t>
      </w:r>
    </w:p>
    <w:p w14:paraId="412D2EEB" w14:textId="77777777" w:rsidR="0063022C" w:rsidRPr="00364773" w:rsidRDefault="0063022C" w:rsidP="00616E0F">
      <w:pPr>
        <w:jc w:val="both"/>
        <w:rPr>
          <w:bCs/>
          <w:sz w:val="22"/>
          <w:szCs w:val="22"/>
          <w:lang w:val="en-US"/>
        </w:rPr>
      </w:pPr>
    </w:p>
    <w:p w14:paraId="7D6DD512" w14:textId="77777777" w:rsidR="00022078" w:rsidRDefault="00022078" w:rsidP="00BA6F86">
      <w:pPr>
        <w:numPr>
          <w:ilvl w:val="0"/>
          <w:numId w:val="2"/>
        </w:numPr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Review of delegated powers:</w:t>
      </w:r>
    </w:p>
    <w:p w14:paraId="7993FC5C" w14:textId="6B0E4773" w:rsidR="00402F6C" w:rsidRPr="0063022C" w:rsidRDefault="00022078" w:rsidP="00BA6F86">
      <w:pPr>
        <w:numPr>
          <w:ilvl w:val="0"/>
          <w:numId w:val="3"/>
        </w:numPr>
        <w:rPr>
          <w:b/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 xml:space="preserve"> </w:t>
      </w:r>
      <w:r w:rsidR="00C7333B">
        <w:rPr>
          <w:bCs/>
          <w:sz w:val="22"/>
          <w:szCs w:val="22"/>
          <w:lang w:val="en-US"/>
        </w:rPr>
        <w:t>PB</w:t>
      </w:r>
      <w:r>
        <w:rPr>
          <w:bCs/>
          <w:sz w:val="22"/>
          <w:szCs w:val="22"/>
          <w:lang w:val="en-US"/>
        </w:rPr>
        <w:t xml:space="preserve"> has</w:t>
      </w:r>
      <w:r w:rsidR="00894752" w:rsidRPr="00364773">
        <w:rPr>
          <w:bCs/>
          <w:sz w:val="22"/>
          <w:szCs w:val="22"/>
          <w:lang w:val="en-US"/>
        </w:rPr>
        <w:t xml:space="preserve"> delegated powers regar</w:t>
      </w:r>
      <w:r w:rsidR="00616E0F" w:rsidRPr="00364773">
        <w:rPr>
          <w:bCs/>
          <w:sz w:val="22"/>
          <w:szCs w:val="22"/>
          <w:lang w:val="en-US"/>
        </w:rPr>
        <w:t xml:space="preserve">ding footpath maintenance of up </w:t>
      </w:r>
      <w:r>
        <w:rPr>
          <w:bCs/>
          <w:sz w:val="22"/>
          <w:szCs w:val="22"/>
          <w:lang w:val="en-US"/>
        </w:rPr>
        <w:t xml:space="preserve">to £500. </w:t>
      </w:r>
      <w:r w:rsidRPr="0063022C">
        <w:rPr>
          <w:b/>
          <w:bCs/>
          <w:sz w:val="22"/>
          <w:szCs w:val="22"/>
          <w:lang w:val="en-US"/>
        </w:rPr>
        <w:t>Approved</w:t>
      </w:r>
      <w:r w:rsidR="00C17762">
        <w:rPr>
          <w:b/>
          <w:bCs/>
          <w:sz w:val="22"/>
          <w:szCs w:val="22"/>
          <w:lang w:val="en-US"/>
        </w:rPr>
        <w:t>.</w:t>
      </w:r>
    </w:p>
    <w:p w14:paraId="3D455A1F" w14:textId="77777777" w:rsidR="00616E0F" w:rsidRPr="00364773" w:rsidRDefault="00616E0F" w:rsidP="00616E0F">
      <w:pPr>
        <w:ind w:left="360"/>
        <w:rPr>
          <w:bCs/>
          <w:sz w:val="22"/>
          <w:szCs w:val="22"/>
          <w:lang w:val="en-US"/>
        </w:rPr>
      </w:pPr>
    </w:p>
    <w:p w14:paraId="52C91FD4" w14:textId="09BCFD60" w:rsidR="00402F6C" w:rsidRPr="00141084" w:rsidRDefault="00894752" w:rsidP="00141084">
      <w:pPr>
        <w:numPr>
          <w:ilvl w:val="0"/>
          <w:numId w:val="2"/>
        </w:numPr>
        <w:rPr>
          <w:bCs/>
          <w:sz w:val="22"/>
          <w:szCs w:val="22"/>
          <w:lang w:val="en-US"/>
        </w:rPr>
      </w:pPr>
      <w:r w:rsidRPr="00364773">
        <w:rPr>
          <w:bCs/>
          <w:sz w:val="22"/>
          <w:szCs w:val="22"/>
          <w:lang w:val="en-US"/>
        </w:rPr>
        <w:t>Review of banking arrangeme</w:t>
      </w:r>
      <w:r w:rsidR="00022078">
        <w:rPr>
          <w:bCs/>
          <w:sz w:val="22"/>
          <w:szCs w:val="22"/>
          <w:lang w:val="en-US"/>
        </w:rPr>
        <w:t>nts and signatories.</w:t>
      </w:r>
      <w:r w:rsidR="00DD4351">
        <w:rPr>
          <w:bCs/>
          <w:sz w:val="22"/>
          <w:szCs w:val="22"/>
          <w:lang w:val="en-US"/>
        </w:rPr>
        <w:t xml:space="preserve"> </w:t>
      </w:r>
      <w:r w:rsidR="00106788" w:rsidRPr="00C17762">
        <w:rPr>
          <w:b/>
          <w:sz w:val="22"/>
          <w:szCs w:val="22"/>
          <w:lang w:val="en-US"/>
        </w:rPr>
        <w:t>JI,</w:t>
      </w:r>
      <w:r w:rsidR="00C17762">
        <w:rPr>
          <w:b/>
          <w:sz w:val="22"/>
          <w:szCs w:val="22"/>
          <w:lang w:val="en-US"/>
        </w:rPr>
        <w:t xml:space="preserve"> </w:t>
      </w:r>
      <w:r w:rsidR="00EF3F51" w:rsidRPr="00C17762">
        <w:rPr>
          <w:b/>
          <w:sz w:val="22"/>
          <w:szCs w:val="22"/>
          <w:lang w:val="en-US"/>
        </w:rPr>
        <w:t>SY</w:t>
      </w:r>
      <w:r w:rsidR="00106788" w:rsidRPr="00C17762">
        <w:rPr>
          <w:b/>
          <w:sz w:val="22"/>
          <w:szCs w:val="22"/>
          <w:lang w:val="en-US"/>
        </w:rPr>
        <w:t xml:space="preserve"> </w:t>
      </w:r>
      <w:r w:rsidR="00C17762" w:rsidRPr="00C17762">
        <w:rPr>
          <w:b/>
          <w:sz w:val="22"/>
          <w:szCs w:val="22"/>
          <w:lang w:val="en-US"/>
        </w:rPr>
        <w:t xml:space="preserve">and JH </w:t>
      </w:r>
      <w:r w:rsidR="00106788" w:rsidRPr="00C17762">
        <w:rPr>
          <w:b/>
          <w:sz w:val="22"/>
          <w:szCs w:val="22"/>
          <w:lang w:val="en-US"/>
        </w:rPr>
        <w:t>are signatories</w:t>
      </w:r>
      <w:r w:rsidR="00DB7AE0" w:rsidRPr="00C17762">
        <w:rPr>
          <w:b/>
          <w:sz w:val="22"/>
          <w:szCs w:val="22"/>
          <w:lang w:val="en-US"/>
        </w:rPr>
        <w:t>.</w:t>
      </w:r>
      <w:r w:rsidR="00DD4351" w:rsidRPr="00C17762">
        <w:rPr>
          <w:b/>
          <w:sz w:val="22"/>
          <w:szCs w:val="22"/>
          <w:lang w:val="en-US"/>
        </w:rPr>
        <w:t xml:space="preserve"> </w:t>
      </w:r>
      <w:r w:rsidR="005E14DE" w:rsidRPr="00C17762">
        <w:rPr>
          <w:b/>
          <w:sz w:val="22"/>
          <w:szCs w:val="22"/>
          <w:lang w:val="en-US"/>
        </w:rPr>
        <w:t>Approved</w:t>
      </w:r>
      <w:r w:rsidR="005E14DE" w:rsidRPr="0063022C">
        <w:rPr>
          <w:b/>
          <w:bCs/>
          <w:sz w:val="22"/>
          <w:szCs w:val="22"/>
          <w:lang w:val="en-US"/>
        </w:rPr>
        <w:t>.</w:t>
      </w:r>
      <w:r w:rsidR="005E14DE">
        <w:rPr>
          <w:bCs/>
          <w:sz w:val="22"/>
          <w:szCs w:val="22"/>
          <w:lang w:val="en-US"/>
        </w:rPr>
        <w:t xml:space="preserve"> </w:t>
      </w:r>
      <w:r w:rsidRPr="00364773">
        <w:rPr>
          <w:bCs/>
          <w:sz w:val="22"/>
          <w:szCs w:val="22"/>
          <w:lang w:val="en-US"/>
        </w:rPr>
        <w:t xml:space="preserve"> </w:t>
      </w:r>
    </w:p>
    <w:p w14:paraId="08D6FACF" w14:textId="77777777" w:rsidR="00616E0F" w:rsidRPr="00364773" w:rsidRDefault="00616E0F" w:rsidP="00616E0F">
      <w:pPr>
        <w:ind w:left="360"/>
        <w:rPr>
          <w:bCs/>
          <w:sz w:val="22"/>
          <w:szCs w:val="22"/>
          <w:lang w:val="en-US"/>
        </w:rPr>
      </w:pPr>
    </w:p>
    <w:p w14:paraId="3A60952A" w14:textId="1DD7F48D" w:rsidR="00894752" w:rsidRPr="0063022C" w:rsidRDefault="00894752" w:rsidP="00BA6F86">
      <w:pPr>
        <w:numPr>
          <w:ilvl w:val="0"/>
          <w:numId w:val="2"/>
        </w:numPr>
        <w:rPr>
          <w:b/>
          <w:bCs/>
          <w:sz w:val="22"/>
          <w:szCs w:val="22"/>
          <w:lang w:val="en-US"/>
        </w:rPr>
      </w:pPr>
      <w:r w:rsidRPr="00364773">
        <w:rPr>
          <w:bCs/>
          <w:sz w:val="22"/>
          <w:szCs w:val="22"/>
          <w:lang w:val="en-US"/>
        </w:rPr>
        <w:t>Rev</w:t>
      </w:r>
      <w:r w:rsidR="005E14DE">
        <w:rPr>
          <w:bCs/>
          <w:sz w:val="22"/>
          <w:szCs w:val="22"/>
          <w:lang w:val="en-US"/>
        </w:rPr>
        <w:t>iew of Fixed Asset Register.</w:t>
      </w:r>
      <w:r w:rsidR="00DD4351">
        <w:rPr>
          <w:bCs/>
          <w:sz w:val="22"/>
          <w:szCs w:val="22"/>
          <w:lang w:val="en-US"/>
        </w:rPr>
        <w:t xml:space="preserve"> </w:t>
      </w:r>
      <w:r w:rsidR="00106788">
        <w:rPr>
          <w:b/>
          <w:bCs/>
          <w:sz w:val="22"/>
          <w:szCs w:val="22"/>
          <w:lang w:val="en-US"/>
        </w:rPr>
        <w:t>Approved</w:t>
      </w:r>
      <w:r w:rsidR="00C17762">
        <w:rPr>
          <w:b/>
          <w:bCs/>
          <w:sz w:val="22"/>
          <w:szCs w:val="22"/>
          <w:lang w:val="en-US"/>
        </w:rPr>
        <w:t>.</w:t>
      </w:r>
    </w:p>
    <w:p w14:paraId="26474E6A" w14:textId="77777777" w:rsidR="00616E0F" w:rsidRPr="00364773" w:rsidRDefault="00616E0F" w:rsidP="00616E0F">
      <w:pPr>
        <w:ind w:left="360"/>
        <w:rPr>
          <w:bCs/>
          <w:sz w:val="22"/>
          <w:szCs w:val="22"/>
          <w:lang w:val="en-US"/>
        </w:rPr>
      </w:pPr>
    </w:p>
    <w:p w14:paraId="18981067" w14:textId="279E9EFF" w:rsidR="00616E0F" w:rsidRPr="009824F8" w:rsidRDefault="00894752" w:rsidP="00BA6F86">
      <w:pPr>
        <w:numPr>
          <w:ilvl w:val="0"/>
          <w:numId w:val="2"/>
        </w:numPr>
        <w:rPr>
          <w:bCs/>
          <w:sz w:val="22"/>
          <w:szCs w:val="22"/>
          <w:lang w:val="en-US"/>
        </w:rPr>
      </w:pPr>
      <w:r w:rsidRPr="009824F8">
        <w:rPr>
          <w:bCs/>
          <w:sz w:val="22"/>
          <w:szCs w:val="22"/>
          <w:lang w:val="en-US"/>
        </w:rPr>
        <w:t>Full Year ac</w:t>
      </w:r>
      <w:r w:rsidR="005E14DE" w:rsidRPr="009824F8">
        <w:rPr>
          <w:bCs/>
          <w:sz w:val="22"/>
          <w:szCs w:val="22"/>
          <w:lang w:val="en-US"/>
        </w:rPr>
        <w:t>counts to March 20</w:t>
      </w:r>
      <w:r w:rsidR="00106788">
        <w:rPr>
          <w:bCs/>
          <w:sz w:val="22"/>
          <w:szCs w:val="22"/>
          <w:lang w:val="en-US"/>
        </w:rPr>
        <w:t>2</w:t>
      </w:r>
      <w:r w:rsidR="00141084">
        <w:rPr>
          <w:bCs/>
          <w:sz w:val="22"/>
          <w:szCs w:val="22"/>
          <w:lang w:val="en-US"/>
        </w:rPr>
        <w:t>6 -</w:t>
      </w:r>
      <w:r w:rsidR="0029047D" w:rsidRPr="009824F8">
        <w:rPr>
          <w:b/>
          <w:bCs/>
          <w:sz w:val="22"/>
          <w:szCs w:val="22"/>
          <w:lang w:val="en-US"/>
        </w:rPr>
        <w:t xml:space="preserve"> </w:t>
      </w:r>
      <w:r w:rsidR="00C17762">
        <w:rPr>
          <w:b/>
          <w:bCs/>
          <w:sz w:val="22"/>
          <w:szCs w:val="22"/>
          <w:lang w:val="en-US"/>
        </w:rPr>
        <w:t>R</w:t>
      </w:r>
      <w:r w:rsidR="0029047D" w:rsidRPr="009824F8">
        <w:rPr>
          <w:b/>
          <w:bCs/>
          <w:sz w:val="22"/>
          <w:szCs w:val="22"/>
          <w:lang w:val="en-US"/>
        </w:rPr>
        <w:t>eviewed</w:t>
      </w:r>
      <w:r w:rsidR="00DB7AE0">
        <w:rPr>
          <w:b/>
          <w:bCs/>
          <w:sz w:val="22"/>
          <w:szCs w:val="22"/>
          <w:lang w:val="en-US"/>
        </w:rPr>
        <w:t>.</w:t>
      </w:r>
    </w:p>
    <w:p w14:paraId="1CB9F55E" w14:textId="77777777" w:rsidR="009824F8" w:rsidRPr="009824F8" w:rsidRDefault="009824F8" w:rsidP="009824F8">
      <w:pPr>
        <w:rPr>
          <w:bCs/>
          <w:sz w:val="22"/>
          <w:szCs w:val="22"/>
          <w:lang w:val="en-US"/>
        </w:rPr>
      </w:pPr>
    </w:p>
    <w:p w14:paraId="2506E899" w14:textId="77777777" w:rsidR="005E14DE" w:rsidRPr="005E14DE" w:rsidRDefault="005E14DE" w:rsidP="00BA6F86">
      <w:pPr>
        <w:numPr>
          <w:ilvl w:val="0"/>
          <w:numId w:val="2"/>
        </w:numPr>
        <w:jc w:val="both"/>
        <w:rPr>
          <w:bCs/>
          <w:sz w:val="22"/>
          <w:szCs w:val="22"/>
          <w:lang w:val="en-US"/>
        </w:rPr>
      </w:pPr>
      <w:r w:rsidRPr="005E14DE">
        <w:rPr>
          <w:bCs/>
          <w:sz w:val="22"/>
          <w:szCs w:val="22"/>
          <w:lang w:val="en-US"/>
        </w:rPr>
        <w:t>Review subscriptions to other bodies:</w:t>
      </w:r>
    </w:p>
    <w:p w14:paraId="1515FA12" w14:textId="7CBD010C" w:rsidR="005E14DE" w:rsidRDefault="005E14DE" w:rsidP="00BA6F86">
      <w:pPr>
        <w:numPr>
          <w:ilvl w:val="0"/>
          <w:numId w:val="4"/>
        </w:numPr>
        <w:jc w:val="both"/>
        <w:rPr>
          <w:b/>
          <w:bCs/>
          <w:sz w:val="22"/>
          <w:szCs w:val="22"/>
          <w:lang w:val="en-US"/>
        </w:rPr>
      </w:pPr>
      <w:r w:rsidRPr="00C17762">
        <w:rPr>
          <w:b/>
          <w:sz w:val="22"/>
          <w:szCs w:val="22"/>
          <w:lang w:val="en-US"/>
        </w:rPr>
        <w:t>OALC</w:t>
      </w:r>
      <w:r w:rsidR="004D3E7D">
        <w:rPr>
          <w:b/>
          <w:sz w:val="22"/>
          <w:szCs w:val="22"/>
          <w:lang w:val="en-US"/>
        </w:rPr>
        <w:t>-</w:t>
      </w:r>
      <w:r w:rsidRPr="00C17762">
        <w:rPr>
          <w:b/>
          <w:sz w:val="22"/>
          <w:szCs w:val="22"/>
          <w:lang w:val="en-US"/>
        </w:rPr>
        <w:t xml:space="preserve"> </w:t>
      </w:r>
      <w:r w:rsidRPr="0063022C">
        <w:rPr>
          <w:b/>
          <w:bCs/>
          <w:sz w:val="22"/>
          <w:szCs w:val="22"/>
          <w:lang w:val="en-US"/>
        </w:rPr>
        <w:t>Approved</w:t>
      </w:r>
      <w:r w:rsidR="00C17762">
        <w:rPr>
          <w:b/>
          <w:bCs/>
          <w:sz w:val="22"/>
          <w:szCs w:val="22"/>
          <w:lang w:val="en-US"/>
        </w:rPr>
        <w:t>.</w:t>
      </w:r>
    </w:p>
    <w:p w14:paraId="663775B7" w14:textId="5B4750DF" w:rsidR="00C17762" w:rsidRDefault="00C17762" w:rsidP="00BA6F86">
      <w:pPr>
        <w:numPr>
          <w:ilvl w:val="0"/>
          <w:numId w:val="4"/>
        </w:numPr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Friends of the Ridgeway- Approved.</w:t>
      </w:r>
    </w:p>
    <w:p w14:paraId="5C9F579B" w14:textId="69ACEF92" w:rsidR="004D3E7D" w:rsidRPr="0063022C" w:rsidRDefault="004D3E7D" w:rsidP="00BA6F86">
      <w:pPr>
        <w:numPr>
          <w:ilvl w:val="0"/>
          <w:numId w:val="4"/>
        </w:numPr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ICO-Approved</w:t>
      </w:r>
    </w:p>
    <w:p w14:paraId="072738C5" w14:textId="77777777" w:rsidR="00616E0F" w:rsidRPr="00364773" w:rsidRDefault="00616E0F" w:rsidP="005E14DE">
      <w:pPr>
        <w:rPr>
          <w:bCs/>
          <w:sz w:val="22"/>
          <w:szCs w:val="22"/>
          <w:lang w:val="en-US"/>
        </w:rPr>
      </w:pPr>
    </w:p>
    <w:p w14:paraId="06B981D6" w14:textId="4CB4E7F7" w:rsidR="00616E0F" w:rsidRPr="0063022C" w:rsidRDefault="005E14DE" w:rsidP="00BA6F86">
      <w:pPr>
        <w:numPr>
          <w:ilvl w:val="0"/>
          <w:numId w:val="2"/>
        </w:numPr>
        <w:jc w:val="both"/>
        <w:rPr>
          <w:b/>
          <w:bCs/>
          <w:sz w:val="22"/>
          <w:szCs w:val="22"/>
          <w:lang w:val="en-US"/>
        </w:rPr>
      </w:pPr>
      <w:r w:rsidRPr="005E14DE">
        <w:rPr>
          <w:bCs/>
          <w:sz w:val="22"/>
          <w:szCs w:val="22"/>
          <w:lang w:val="en-US"/>
        </w:rPr>
        <w:t>Review policies &amp; procedures: Code of Conduct; Equal Opportunities; Expenses; Grievance;</w:t>
      </w:r>
      <w:r w:rsidR="00DB7AE0">
        <w:rPr>
          <w:bCs/>
          <w:sz w:val="22"/>
          <w:szCs w:val="22"/>
          <w:lang w:val="en-US"/>
        </w:rPr>
        <w:t xml:space="preserve"> Health and Safety; Recruitment, Donation, Advertising, Grant</w:t>
      </w:r>
      <w:r w:rsidR="00F965C4">
        <w:rPr>
          <w:bCs/>
          <w:sz w:val="22"/>
          <w:szCs w:val="22"/>
          <w:lang w:val="en-US"/>
        </w:rPr>
        <w:t xml:space="preserve"> approval criteria.</w:t>
      </w:r>
      <w:r w:rsidR="00DB7AE0">
        <w:rPr>
          <w:bCs/>
          <w:sz w:val="22"/>
          <w:szCs w:val="22"/>
          <w:lang w:val="en-US"/>
        </w:rPr>
        <w:t xml:space="preserve"> </w:t>
      </w:r>
    </w:p>
    <w:p w14:paraId="15B69EED" w14:textId="77777777" w:rsidR="00122641" w:rsidRPr="00364773" w:rsidRDefault="00122641" w:rsidP="00122641">
      <w:pPr>
        <w:rPr>
          <w:bCs/>
          <w:sz w:val="22"/>
          <w:szCs w:val="22"/>
          <w:lang w:val="en-US"/>
        </w:rPr>
      </w:pPr>
    </w:p>
    <w:p w14:paraId="19FB95B5" w14:textId="77777777" w:rsidR="0021359F" w:rsidRPr="00DB7AE0" w:rsidRDefault="005E14DE" w:rsidP="00BA6F86">
      <w:pPr>
        <w:numPr>
          <w:ilvl w:val="0"/>
          <w:numId w:val="2"/>
        </w:numPr>
        <w:rPr>
          <w:b/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Review Information Guide</w:t>
      </w:r>
      <w:r w:rsidR="0021359F" w:rsidRPr="00364773">
        <w:rPr>
          <w:bCs/>
          <w:sz w:val="22"/>
          <w:szCs w:val="22"/>
          <w:lang w:val="en-US"/>
        </w:rPr>
        <w:t>.</w:t>
      </w:r>
      <w:r w:rsidR="00DB7AE0">
        <w:rPr>
          <w:bCs/>
          <w:sz w:val="22"/>
          <w:szCs w:val="22"/>
          <w:lang w:val="en-US"/>
        </w:rPr>
        <w:t xml:space="preserve"> </w:t>
      </w:r>
      <w:r w:rsidR="00DB7AE0" w:rsidRPr="00DB7AE0">
        <w:rPr>
          <w:b/>
          <w:bCs/>
          <w:sz w:val="22"/>
          <w:szCs w:val="22"/>
          <w:lang w:val="en-US"/>
        </w:rPr>
        <w:t>Approved</w:t>
      </w:r>
    </w:p>
    <w:p w14:paraId="63AB0FA7" w14:textId="77777777" w:rsidR="00616E0F" w:rsidRPr="0023161A" w:rsidRDefault="00616E0F" w:rsidP="00616E0F">
      <w:pPr>
        <w:ind w:left="360"/>
        <w:rPr>
          <w:b/>
          <w:bCs/>
          <w:sz w:val="22"/>
          <w:szCs w:val="22"/>
          <w:lang w:val="en-US"/>
        </w:rPr>
      </w:pPr>
    </w:p>
    <w:p w14:paraId="34845DC6" w14:textId="6E0682DC" w:rsidR="0021359F" w:rsidRPr="00364773" w:rsidRDefault="0023161A" w:rsidP="00BA6F86">
      <w:pPr>
        <w:numPr>
          <w:ilvl w:val="0"/>
          <w:numId w:val="2"/>
        </w:numPr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 xml:space="preserve">Review Risk Register. </w:t>
      </w:r>
      <w:r w:rsidR="005C4758">
        <w:rPr>
          <w:b/>
          <w:bCs/>
          <w:sz w:val="22"/>
          <w:szCs w:val="22"/>
          <w:lang w:val="en-US"/>
        </w:rPr>
        <w:t>Approved</w:t>
      </w:r>
    </w:p>
    <w:p w14:paraId="550E422E" w14:textId="77777777" w:rsidR="00616E0F" w:rsidRPr="00364773" w:rsidRDefault="00616E0F" w:rsidP="00616E0F">
      <w:pPr>
        <w:ind w:left="360"/>
        <w:rPr>
          <w:bCs/>
          <w:sz w:val="22"/>
          <w:szCs w:val="22"/>
          <w:lang w:val="en-US"/>
        </w:rPr>
      </w:pPr>
    </w:p>
    <w:p w14:paraId="1F0DC2F8" w14:textId="6DA5AA3B" w:rsidR="0023161A" w:rsidRDefault="0023161A" w:rsidP="00BA6F86">
      <w:pPr>
        <w:numPr>
          <w:ilvl w:val="0"/>
          <w:numId w:val="2"/>
        </w:numPr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 xml:space="preserve">Review Emergency Plan. </w:t>
      </w:r>
      <w:r w:rsidR="005C4758">
        <w:rPr>
          <w:b/>
          <w:sz w:val="22"/>
          <w:szCs w:val="22"/>
          <w:lang w:val="en-US"/>
        </w:rPr>
        <w:t>Approved</w:t>
      </w:r>
    </w:p>
    <w:p w14:paraId="6DFD58EA" w14:textId="77777777" w:rsidR="0023161A" w:rsidRPr="0023161A" w:rsidRDefault="0023161A" w:rsidP="0023161A">
      <w:pPr>
        <w:rPr>
          <w:bCs/>
          <w:sz w:val="22"/>
          <w:szCs w:val="22"/>
          <w:lang w:val="en-US"/>
        </w:rPr>
      </w:pPr>
    </w:p>
    <w:p w14:paraId="2C468A8A" w14:textId="713CE4F2" w:rsidR="0023161A" w:rsidRPr="004D3E7D" w:rsidRDefault="0023161A" w:rsidP="004D3E7D">
      <w:pPr>
        <w:numPr>
          <w:ilvl w:val="0"/>
          <w:numId w:val="2"/>
        </w:numPr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Revi</w:t>
      </w:r>
      <w:r w:rsidR="00E265C8">
        <w:rPr>
          <w:bCs/>
          <w:sz w:val="22"/>
          <w:szCs w:val="22"/>
          <w:lang w:val="en-US"/>
        </w:rPr>
        <w:t xml:space="preserve">ew Defibrillator processes. </w:t>
      </w:r>
      <w:r w:rsidR="005C4758">
        <w:rPr>
          <w:b/>
          <w:sz w:val="22"/>
          <w:szCs w:val="22"/>
          <w:lang w:val="en-US"/>
        </w:rPr>
        <w:t>Approved</w:t>
      </w:r>
      <w:r w:rsidR="00DA6F08">
        <w:rPr>
          <w:b/>
          <w:sz w:val="22"/>
          <w:szCs w:val="22"/>
          <w:lang w:val="en-US"/>
        </w:rPr>
        <w:t xml:space="preserve"> </w:t>
      </w:r>
    </w:p>
    <w:p w14:paraId="40EDB9CA" w14:textId="77777777" w:rsidR="004D3E7D" w:rsidRPr="004D3E7D" w:rsidRDefault="004D3E7D" w:rsidP="004D3E7D">
      <w:pPr>
        <w:rPr>
          <w:bCs/>
          <w:sz w:val="22"/>
          <w:szCs w:val="22"/>
          <w:lang w:val="en-US"/>
        </w:rPr>
      </w:pPr>
    </w:p>
    <w:p w14:paraId="0B583991" w14:textId="2831CC7F" w:rsidR="00236B56" w:rsidRDefault="0023161A" w:rsidP="00236B56">
      <w:pPr>
        <w:numPr>
          <w:ilvl w:val="0"/>
          <w:numId w:val="2"/>
        </w:numPr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War Memorial Committee (PC are formal custodians of the War Memorial)</w:t>
      </w:r>
      <w:r w:rsidR="00E265C8">
        <w:rPr>
          <w:bCs/>
          <w:sz w:val="22"/>
          <w:szCs w:val="22"/>
          <w:lang w:val="en-US"/>
        </w:rPr>
        <w:t xml:space="preserve">. </w:t>
      </w:r>
      <w:r w:rsidR="00106788">
        <w:rPr>
          <w:sz w:val="22"/>
          <w:szCs w:val="22"/>
          <w:lang w:val="en-US"/>
        </w:rPr>
        <w:t xml:space="preserve">Accept annual report from the committee. </w:t>
      </w:r>
      <w:r w:rsidR="008125C3" w:rsidRPr="00236B56">
        <w:rPr>
          <w:b/>
          <w:sz w:val="22"/>
          <w:szCs w:val="22"/>
          <w:lang w:val="en-US"/>
        </w:rPr>
        <w:t>Ji will ask</w:t>
      </w:r>
      <w:r w:rsidR="008125C3">
        <w:rPr>
          <w:sz w:val="22"/>
          <w:szCs w:val="22"/>
          <w:lang w:val="en-US"/>
        </w:rPr>
        <w:t xml:space="preserve"> </w:t>
      </w:r>
      <w:r w:rsidR="00106788">
        <w:rPr>
          <w:b/>
          <w:bCs/>
          <w:sz w:val="22"/>
          <w:szCs w:val="22"/>
          <w:lang w:val="en-US"/>
        </w:rPr>
        <w:t>A</w:t>
      </w:r>
      <w:r w:rsidR="00A63FFC">
        <w:rPr>
          <w:b/>
          <w:bCs/>
          <w:sz w:val="22"/>
          <w:szCs w:val="22"/>
          <w:lang w:val="en-US"/>
        </w:rPr>
        <w:t xml:space="preserve">nna Dillon to </w:t>
      </w:r>
      <w:r w:rsidR="005C4758">
        <w:rPr>
          <w:b/>
          <w:bCs/>
          <w:sz w:val="22"/>
          <w:szCs w:val="22"/>
          <w:lang w:val="en-US"/>
        </w:rPr>
        <w:t>send the report for approval.</w:t>
      </w:r>
    </w:p>
    <w:p w14:paraId="5681BF7D" w14:textId="77777777" w:rsidR="00236B56" w:rsidRDefault="00236B56" w:rsidP="00236B56">
      <w:pPr>
        <w:rPr>
          <w:bCs/>
          <w:sz w:val="22"/>
          <w:szCs w:val="22"/>
          <w:lang w:val="en-US"/>
        </w:rPr>
      </w:pPr>
    </w:p>
    <w:p w14:paraId="2C47B89A" w14:textId="3FB3FBCD" w:rsidR="00236B56" w:rsidRPr="00236B56" w:rsidRDefault="00236B56" w:rsidP="00236B56">
      <w:pPr>
        <w:numPr>
          <w:ilvl w:val="0"/>
          <w:numId w:val="2"/>
        </w:numPr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CLP – check agenda</w:t>
      </w:r>
    </w:p>
    <w:p w14:paraId="4E6A3275" w14:textId="77777777" w:rsidR="00BC6169" w:rsidRDefault="00BC6169" w:rsidP="00BC6169">
      <w:pPr>
        <w:jc w:val="both"/>
        <w:rPr>
          <w:bCs/>
          <w:szCs w:val="22"/>
          <w:lang w:val="en-US"/>
        </w:rPr>
      </w:pPr>
    </w:p>
    <w:p w14:paraId="5B1E9C74" w14:textId="72F9B06D" w:rsidR="001762C9" w:rsidRPr="001762C9" w:rsidRDefault="00BC6169" w:rsidP="00BA6F86">
      <w:pPr>
        <w:numPr>
          <w:ilvl w:val="0"/>
          <w:numId w:val="2"/>
        </w:numPr>
        <w:jc w:val="both"/>
        <w:rPr>
          <w:bCs/>
          <w:sz w:val="22"/>
          <w:szCs w:val="22"/>
          <w:lang w:val="en-US"/>
        </w:rPr>
      </w:pPr>
      <w:r w:rsidRPr="00BC6169">
        <w:rPr>
          <w:bCs/>
          <w:sz w:val="22"/>
          <w:szCs w:val="22"/>
          <w:lang w:val="en-US"/>
        </w:rPr>
        <w:t>Appoint representative to Village Hall Committee</w:t>
      </w:r>
      <w:r>
        <w:rPr>
          <w:bCs/>
          <w:sz w:val="22"/>
          <w:szCs w:val="22"/>
          <w:lang w:val="en-US"/>
        </w:rPr>
        <w:t xml:space="preserve">. </w:t>
      </w:r>
      <w:r w:rsidR="00236B56">
        <w:rPr>
          <w:b/>
          <w:bCs/>
          <w:sz w:val="22"/>
          <w:szCs w:val="22"/>
          <w:lang w:val="en-US"/>
        </w:rPr>
        <w:t xml:space="preserve">MS </w:t>
      </w:r>
    </w:p>
    <w:p w14:paraId="4064E1D6" w14:textId="77777777" w:rsidR="00BC6169" w:rsidRPr="00BC6169" w:rsidRDefault="001762C9" w:rsidP="001762C9">
      <w:pPr>
        <w:ind w:left="360"/>
        <w:jc w:val="both"/>
        <w:rPr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                                                                                              </w:t>
      </w:r>
    </w:p>
    <w:p w14:paraId="7938A475" w14:textId="42D537EC" w:rsidR="00BC6169" w:rsidRPr="00BC6169" w:rsidRDefault="00BC6169" w:rsidP="00BA6F86">
      <w:pPr>
        <w:numPr>
          <w:ilvl w:val="0"/>
          <w:numId w:val="2"/>
        </w:numPr>
        <w:jc w:val="both"/>
        <w:rPr>
          <w:bCs/>
          <w:sz w:val="22"/>
          <w:szCs w:val="22"/>
          <w:lang w:val="en-US"/>
        </w:rPr>
      </w:pPr>
      <w:r w:rsidRPr="00BC6169">
        <w:rPr>
          <w:bCs/>
          <w:sz w:val="22"/>
          <w:szCs w:val="22"/>
          <w:lang w:val="en-US"/>
        </w:rPr>
        <w:t>Appoint representative to the Downlands Village Transport Group</w:t>
      </w:r>
      <w:r>
        <w:rPr>
          <w:bCs/>
          <w:sz w:val="22"/>
          <w:szCs w:val="22"/>
          <w:lang w:val="en-US"/>
        </w:rPr>
        <w:t xml:space="preserve">. </w:t>
      </w:r>
      <w:r w:rsidR="00236B56">
        <w:rPr>
          <w:b/>
          <w:bCs/>
          <w:sz w:val="22"/>
          <w:szCs w:val="22"/>
          <w:lang w:val="en-US"/>
        </w:rPr>
        <w:t>Group</w:t>
      </w:r>
      <w:r w:rsidR="00A63FFC">
        <w:rPr>
          <w:b/>
          <w:bCs/>
          <w:sz w:val="22"/>
          <w:szCs w:val="22"/>
          <w:lang w:val="en-US"/>
        </w:rPr>
        <w:t xml:space="preserve"> no longer exists.</w:t>
      </w:r>
    </w:p>
    <w:p w14:paraId="0D0A14EB" w14:textId="77777777" w:rsidR="00BC6169" w:rsidRPr="00BC6169" w:rsidRDefault="00BC6169" w:rsidP="00BC6169">
      <w:pPr>
        <w:ind w:left="360"/>
        <w:jc w:val="both"/>
        <w:rPr>
          <w:bCs/>
          <w:sz w:val="22"/>
          <w:szCs w:val="22"/>
          <w:lang w:val="en-US"/>
        </w:rPr>
      </w:pPr>
    </w:p>
    <w:p w14:paraId="56D12AF3" w14:textId="5D153767" w:rsidR="00BC6169" w:rsidRPr="00BC6169" w:rsidRDefault="00BC6169" w:rsidP="00BA6F86">
      <w:pPr>
        <w:numPr>
          <w:ilvl w:val="0"/>
          <w:numId w:val="2"/>
        </w:numPr>
        <w:jc w:val="both"/>
        <w:rPr>
          <w:bCs/>
          <w:sz w:val="22"/>
          <w:szCs w:val="22"/>
          <w:lang w:val="en-US"/>
        </w:rPr>
      </w:pPr>
      <w:r w:rsidRPr="00BC6169">
        <w:rPr>
          <w:bCs/>
          <w:sz w:val="22"/>
          <w:szCs w:val="22"/>
          <w:lang w:val="en-US"/>
        </w:rPr>
        <w:t>Appoint a Data Protection Officer</w:t>
      </w:r>
      <w:r>
        <w:rPr>
          <w:bCs/>
          <w:sz w:val="22"/>
          <w:szCs w:val="22"/>
          <w:lang w:val="en-US"/>
        </w:rPr>
        <w:t xml:space="preserve">. </w:t>
      </w:r>
      <w:r w:rsidR="00236B56">
        <w:rPr>
          <w:b/>
          <w:bCs/>
          <w:sz w:val="22"/>
          <w:szCs w:val="22"/>
          <w:lang w:val="en-US"/>
        </w:rPr>
        <w:t>CR Clerk</w:t>
      </w:r>
    </w:p>
    <w:p w14:paraId="3169933B" w14:textId="77777777" w:rsidR="00BC6169" w:rsidRPr="00364773" w:rsidRDefault="00BC6169" w:rsidP="00BC6169">
      <w:pPr>
        <w:ind w:left="360"/>
        <w:rPr>
          <w:bCs/>
          <w:sz w:val="22"/>
          <w:szCs w:val="22"/>
          <w:lang w:val="en-US"/>
        </w:rPr>
      </w:pPr>
    </w:p>
    <w:p w14:paraId="39541EE1" w14:textId="6D185141" w:rsidR="00F6708D" w:rsidRPr="00F6708D" w:rsidRDefault="00F6708D" w:rsidP="00BA6F86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F6708D">
        <w:rPr>
          <w:rFonts w:ascii="Times New Roman" w:hAnsi="Times New Roman"/>
          <w:bCs/>
          <w:lang w:val="en-US"/>
        </w:rPr>
        <w:t>Agree dates of meetings for the 2</w:t>
      </w:r>
      <w:r w:rsidR="007A15C8">
        <w:rPr>
          <w:rFonts w:ascii="Times New Roman" w:hAnsi="Times New Roman"/>
          <w:bCs/>
          <w:lang w:val="en-US"/>
        </w:rPr>
        <w:t>02</w:t>
      </w:r>
      <w:r w:rsidR="00141084">
        <w:rPr>
          <w:rFonts w:ascii="Times New Roman" w:hAnsi="Times New Roman"/>
          <w:bCs/>
          <w:lang w:val="en-US"/>
        </w:rPr>
        <w:t>6</w:t>
      </w:r>
      <w:r w:rsidRPr="00F6708D">
        <w:rPr>
          <w:rFonts w:ascii="Times New Roman" w:hAnsi="Times New Roman"/>
          <w:bCs/>
          <w:lang w:val="en-US"/>
        </w:rPr>
        <w:t>/2</w:t>
      </w:r>
      <w:r w:rsidR="00141084">
        <w:rPr>
          <w:rFonts w:ascii="Times New Roman" w:hAnsi="Times New Roman"/>
          <w:bCs/>
          <w:lang w:val="en-US"/>
        </w:rPr>
        <w:t>7</w:t>
      </w:r>
      <w:r w:rsidRPr="00F6708D">
        <w:rPr>
          <w:rFonts w:ascii="Times New Roman" w:hAnsi="Times New Roman"/>
          <w:bCs/>
          <w:lang w:val="en-US"/>
        </w:rPr>
        <w:t xml:space="preserve"> municipal year (generally the 3</w:t>
      </w:r>
      <w:r w:rsidRPr="00F6708D">
        <w:rPr>
          <w:rFonts w:ascii="Times New Roman" w:hAnsi="Times New Roman"/>
          <w:bCs/>
          <w:vertAlign w:val="superscript"/>
          <w:lang w:val="en-US"/>
        </w:rPr>
        <w:t>rd</w:t>
      </w:r>
      <w:r w:rsidRPr="00F6708D">
        <w:rPr>
          <w:rFonts w:ascii="Times New Roman" w:hAnsi="Times New Roman"/>
          <w:bCs/>
          <w:lang w:val="en-US"/>
        </w:rPr>
        <w:t xml:space="preserve"> </w:t>
      </w:r>
      <w:r w:rsidR="004D3E7D">
        <w:rPr>
          <w:rFonts w:ascii="Times New Roman" w:hAnsi="Times New Roman"/>
          <w:bCs/>
          <w:lang w:val="en-US"/>
        </w:rPr>
        <w:t>Wednesday</w:t>
      </w:r>
      <w:r w:rsidRPr="00F6708D">
        <w:rPr>
          <w:rFonts w:ascii="Times New Roman" w:hAnsi="Times New Roman"/>
          <w:bCs/>
          <w:lang w:val="en-US"/>
        </w:rPr>
        <w:t xml:space="preserve"> of the month, except, no meeting in August and the December meeting is the 2</w:t>
      </w:r>
      <w:r w:rsidRPr="00F6708D">
        <w:rPr>
          <w:rFonts w:ascii="Times New Roman" w:hAnsi="Times New Roman"/>
          <w:bCs/>
          <w:vertAlign w:val="superscript"/>
          <w:lang w:val="en-US"/>
        </w:rPr>
        <w:t>nd</w:t>
      </w:r>
      <w:r w:rsidRPr="00F6708D">
        <w:rPr>
          <w:rFonts w:ascii="Times New Roman" w:hAnsi="Times New Roman"/>
          <w:bCs/>
          <w:lang w:val="en-US"/>
        </w:rPr>
        <w:t xml:space="preserve"> </w:t>
      </w:r>
      <w:r w:rsidR="004D3E7D">
        <w:rPr>
          <w:rFonts w:ascii="Times New Roman" w:hAnsi="Times New Roman"/>
          <w:bCs/>
          <w:lang w:val="en-US"/>
        </w:rPr>
        <w:t>Wednesday</w:t>
      </w:r>
      <w:r w:rsidRPr="00F6708D">
        <w:rPr>
          <w:rFonts w:ascii="Times New Roman" w:hAnsi="Times New Roman"/>
          <w:bCs/>
          <w:lang w:val="en-US"/>
        </w:rPr>
        <w:t xml:space="preserve">): </w:t>
      </w:r>
      <w:r w:rsidR="004D3E7D" w:rsidRPr="004D3E7D">
        <w:rPr>
          <w:rFonts w:ascii="Times New Roman" w:hAnsi="Times New Roman"/>
          <w:b/>
          <w:lang w:val="en-US"/>
        </w:rPr>
        <w:t>202</w:t>
      </w:r>
      <w:r w:rsidR="00141084">
        <w:rPr>
          <w:rFonts w:ascii="Times New Roman" w:hAnsi="Times New Roman"/>
          <w:b/>
          <w:lang w:val="en-US"/>
        </w:rPr>
        <w:t>6</w:t>
      </w:r>
      <w:r w:rsidR="004D3E7D">
        <w:rPr>
          <w:rFonts w:ascii="Times New Roman" w:hAnsi="Times New Roman"/>
          <w:bCs/>
          <w:lang w:val="en-US"/>
        </w:rPr>
        <w:t xml:space="preserve">- </w:t>
      </w:r>
      <w:r w:rsidR="001313B2">
        <w:rPr>
          <w:rFonts w:ascii="Times New Roman" w:hAnsi="Times New Roman"/>
        </w:rPr>
        <w:t>1</w:t>
      </w:r>
      <w:r w:rsidR="00141084">
        <w:rPr>
          <w:rFonts w:ascii="Times New Roman" w:hAnsi="Times New Roman"/>
        </w:rPr>
        <w:t>7</w:t>
      </w:r>
      <w:r w:rsidR="001313B2" w:rsidRPr="001313B2">
        <w:rPr>
          <w:rFonts w:ascii="Times New Roman" w:hAnsi="Times New Roman"/>
          <w:vertAlign w:val="superscript"/>
        </w:rPr>
        <w:t>th</w:t>
      </w:r>
      <w:r w:rsidR="001313B2">
        <w:rPr>
          <w:rFonts w:ascii="Times New Roman" w:hAnsi="Times New Roman"/>
        </w:rPr>
        <w:t xml:space="preserve"> </w:t>
      </w:r>
      <w:r w:rsidR="004D3E7D">
        <w:rPr>
          <w:rFonts w:ascii="Times New Roman" w:hAnsi="Times New Roman"/>
        </w:rPr>
        <w:t>June, 1</w:t>
      </w:r>
      <w:r w:rsidR="00141084">
        <w:rPr>
          <w:rFonts w:ascii="Times New Roman" w:hAnsi="Times New Roman"/>
        </w:rPr>
        <w:t>5</w:t>
      </w:r>
      <w:r w:rsidR="004D3E7D" w:rsidRPr="004D3E7D">
        <w:rPr>
          <w:rFonts w:ascii="Times New Roman" w:hAnsi="Times New Roman"/>
          <w:vertAlign w:val="superscript"/>
        </w:rPr>
        <w:t>th</w:t>
      </w:r>
      <w:r w:rsidR="004D3E7D">
        <w:rPr>
          <w:rFonts w:ascii="Times New Roman" w:hAnsi="Times New Roman"/>
        </w:rPr>
        <w:t xml:space="preserve"> July, </w:t>
      </w:r>
      <w:r w:rsidR="001313B2">
        <w:rPr>
          <w:rFonts w:ascii="Times New Roman" w:hAnsi="Times New Roman"/>
        </w:rPr>
        <w:t>1</w:t>
      </w:r>
      <w:r w:rsidR="00141084">
        <w:rPr>
          <w:rFonts w:ascii="Times New Roman" w:hAnsi="Times New Roman"/>
        </w:rPr>
        <w:t>6</w:t>
      </w:r>
      <w:r w:rsidR="004D3E7D" w:rsidRPr="004D3E7D">
        <w:rPr>
          <w:rFonts w:ascii="Times New Roman" w:hAnsi="Times New Roman"/>
          <w:vertAlign w:val="superscript"/>
        </w:rPr>
        <w:t>th</w:t>
      </w:r>
      <w:r w:rsidR="004D3E7D">
        <w:rPr>
          <w:rFonts w:ascii="Times New Roman" w:hAnsi="Times New Roman"/>
        </w:rPr>
        <w:t xml:space="preserve"> September, </w:t>
      </w:r>
      <w:r w:rsidR="00141084">
        <w:rPr>
          <w:rFonts w:ascii="Times New Roman" w:hAnsi="Times New Roman"/>
        </w:rPr>
        <w:t>21</w:t>
      </w:r>
      <w:r w:rsidR="00141084" w:rsidRPr="00141084">
        <w:rPr>
          <w:rFonts w:ascii="Times New Roman" w:hAnsi="Times New Roman"/>
          <w:vertAlign w:val="superscript"/>
        </w:rPr>
        <w:t>st</w:t>
      </w:r>
      <w:r w:rsidR="004D3E7D">
        <w:rPr>
          <w:rFonts w:ascii="Times New Roman" w:hAnsi="Times New Roman"/>
        </w:rPr>
        <w:t xml:space="preserve"> October, </w:t>
      </w:r>
      <w:r w:rsidR="001C0B63">
        <w:rPr>
          <w:rFonts w:ascii="Times New Roman" w:hAnsi="Times New Roman"/>
        </w:rPr>
        <w:t>1</w:t>
      </w:r>
      <w:r w:rsidR="00141084">
        <w:rPr>
          <w:rFonts w:ascii="Times New Roman" w:hAnsi="Times New Roman"/>
        </w:rPr>
        <w:t>8</w:t>
      </w:r>
      <w:r w:rsidR="004D3E7D" w:rsidRPr="004D3E7D">
        <w:rPr>
          <w:rFonts w:ascii="Times New Roman" w:hAnsi="Times New Roman"/>
          <w:vertAlign w:val="superscript"/>
        </w:rPr>
        <w:t>th</w:t>
      </w:r>
      <w:r w:rsidR="004D3E7D">
        <w:rPr>
          <w:rFonts w:ascii="Times New Roman" w:hAnsi="Times New Roman"/>
        </w:rPr>
        <w:t xml:space="preserve"> November, </w:t>
      </w:r>
      <w:r w:rsidR="00141084">
        <w:rPr>
          <w:rFonts w:ascii="Times New Roman" w:hAnsi="Times New Roman"/>
        </w:rPr>
        <w:t>9</w:t>
      </w:r>
      <w:r w:rsidR="004D3E7D" w:rsidRPr="004D3E7D">
        <w:rPr>
          <w:rFonts w:ascii="Times New Roman" w:hAnsi="Times New Roman"/>
          <w:vertAlign w:val="superscript"/>
        </w:rPr>
        <w:t>th</w:t>
      </w:r>
      <w:r w:rsidR="004D3E7D">
        <w:rPr>
          <w:rFonts w:ascii="Times New Roman" w:hAnsi="Times New Roman"/>
        </w:rPr>
        <w:t xml:space="preserve"> December, </w:t>
      </w:r>
      <w:r w:rsidR="004D3E7D" w:rsidRPr="004D3E7D">
        <w:rPr>
          <w:rFonts w:ascii="Times New Roman" w:hAnsi="Times New Roman"/>
          <w:b/>
          <w:bCs/>
        </w:rPr>
        <w:t>202</w:t>
      </w:r>
      <w:r w:rsidR="00141084">
        <w:rPr>
          <w:rFonts w:ascii="Times New Roman" w:hAnsi="Times New Roman"/>
          <w:b/>
          <w:bCs/>
        </w:rPr>
        <w:t>7</w:t>
      </w:r>
      <w:r w:rsidR="004D3E7D">
        <w:rPr>
          <w:rFonts w:ascii="Times New Roman" w:hAnsi="Times New Roman"/>
        </w:rPr>
        <w:t xml:space="preserve">- </w:t>
      </w:r>
      <w:r w:rsidR="001C0B63">
        <w:rPr>
          <w:rFonts w:ascii="Times New Roman" w:hAnsi="Times New Roman"/>
        </w:rPr>
        <w:t>2</w:t>
      </w:r>
      <w:r w:rsidR="00141084">
        <w:rPr>
          <w:rFonts w:ascii="Times New Roman" w:hAnsi="Times New Roman"/>
        </w:rPr>
        <w:t>0</w:t>
      </w:r>
      <w:r w:rsidR="00141084" w:rsidRPr="00141084">
        <w:rPr>
          <w:rFonts w:ascii="Times New Roman" w:hAnsi="Times New Roman"/>
          <w:vertAlign w:val="superscript"/>
        </w:rPr>
        <w:t>th</w:t>
      </w:r>
      <w:r w:rsidR="004D3E7D">
        <w:rPr>
          <w:rFonts w:ascii="Times New Roman" w:hAnsi="Times New Roman"/>
        </w:rPr>
        <w:t xml:space="preserve"> January, </w:t>
      </w:r>
      <w:r w:rsidR="001313B2">
        <w:rPr>
          <w:rFonts w:ascii="Times New Roman" w:hAnsi="Times New Roman"/>
        </w:rPr>
        <w:t>1</w:t>
      </w:r>
      <w:r w:rsidR="00141084">
        <w:rPr>
          <w:rFonts w:ascii="Times New Roman" w:hAnsi="Times New Roman"/>
        </w:rPr>
        <w:t>7</w:t>
      </w:r>
      <w:r w:rsidR="001313B2" w:rsidRPr="001313B2">
        <w:rPr>
          <w:rFonts w:ascii="Times New Roman" w:hAnsi="Times New Roman"/>
          <w:vertAlign w:val="superscript"/>
        </w:rPr>
        <w:t>th</w:t>
      </w:r>
      <w:r w:rsidR="004D3E7D">
        <w:rPr>
          <w:rFonts w:ascii="Times New Roman" w:hAnsi="Times New Roman"/>
        </w:rPr>
        <w:t xml:space="preserve"> February, </w:t>
      </w:r>
      <w:r w:rsidR="001313B2">
        <w:rPr>
          <w:rFonts w:ascii="Times New Roman" w:hAnsi="Times New Roman"/>
        </w:rPr>
        <w:t>1</w:t>
      </w:r>
      <w:r w:rsidR="00141084">
        <w:rPr>
          <w:rFonts w:ascii="Times New Roman" w:hAnsi="Times New Roman"/>
        </w:rPr>
        <w:t>7</w:t>
      </w:r>
      <w:r w:rsidR="004D3E7D" w:rsidRPr="004D3E7D">
        <w:rPr>
          <w:rFonts w:ascii="Times New Roman" w:hAnsi="Times New Roman"/>
          <w:vertAlign w:val="superscript"/>
        </w:rPr>
        <w:t>th</w:t>
      </w:r>
      <w:r w:rsidR="004D3E7D">
        <w:rPr>
          <w:rFonts w:ascii="Times New Roman" w:hAnsi="Times New Roman"/>
        </w:rPr>
        <w:t xml:space="preserve"> March</w:t>
      </w:r>
    </w:p>
    <w:p w14:paraId="3A4207F0" w14:textId="300D635B" w:rsidR="001762C9" w:rsidRPr="002271BA" w:rsidRDefault="00F6708D" w:rsidP="00F6708D">
      <w:pPr>
        <w:rPr>
          <w:sz w:val="22"/>
          <w:szCs w:val="22"/>
        </w:rPr>
      </w:pPr>
      <w:r w:rsidRPr="002271BA">
        <w:rPr>
          <w:sz w:val="22"/>
          <w:szCs w:val="22"/>
        </w:rPr>
        <w:t xml:space="preserve">* NB this is the second </w:t>
      </w:r>
      <w:r w:rsidR="00845C5E" w:rsidRPr="00B21C5E">
        <w:rPr>
          <w:sz w:val="22"/>
          <w:szCs w:val="22"/>
        </w:rPr>
        <w:t xml:space="preserve">Wednesday </w:t>
      </w:r>
      <w:r w:rsidRPr="00B21C5E">
        <w:rPr>
          <w:sz w:val="22"/>
          <w:szCs w:val="22"/>
        </w:rPr>
        <w:t>o</w:t>
      </w:r>
      <w:r w:rsidRPr="002271BA">
        <w:rPr>
          <w:sz w:val="22"/>
          <w:szCs w:val="22"/>
        </w:rPr>
        <w:t>f the month as the third falls too close to Christmas</w:t>
      </w:r>
    </w:p>
    <w:p w14:paraId="74E49BF2" w14:textId="0E69D35F" w:rsidR="0034518C" w:rsidRPr="00A63FFC" w:rsidRDefault="0034518C" w:rsidP="006D34DD">
      <w:pPr>
        <w:rPr>
          <w:sz w:val="22"/>
          <w:szCs w:val="22"/>
        </w:rPr>
      </w:pPr>
    </w:p>
    <w:p w14:paraId="7B192464" w14:textId="72DB1760" w:rsidR="0034518C" w:rsidRPr="00364773" w:rsidRDefault="00A63FFC" w:rsidP="00A63FFC">
      <w:pPr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 xml:space="preserve">      </w:t>
      </w:r>
      <w:r w:rsidR="0034518C" w:rsidRPr="00364773">
        <w:rPr>
          <w:bCs/>
          <w:sz w:val="22"/>
          <w:szCs w:val="22"/>
          <w:lang w:val="en-US"/>
        </w:rPr>
        <w:t xml:space="preserve">Meeting finished at </w:t>
      </w:r>
      <w:r w:rsidR="002271BA">
        <w:rPr>
          <w:bCs/>
          <w:sz w:val="22"/>
          <w:szCs w:val="22"/>
          <w:lang w:val="en-US"/>
        </w:rPr>
        <w:t>7</w:t>
      </w:r>
      <w:r w:rsidR="0034518C" w:rsidRPr="00364773">
        <w:rPr>
          <w:bCs/>
          <w:sz w:val="22"/>
          <w:szCs w:val="22"/>
          <w:lang w:val="en-US"/>
        </w:rPr>
        <w:t>.</w:t>
      </w:r>
      <w:r w:rsidR="00845C5E">
        <w:rPr>
          <w:bCs/>
          <w:sz w:val="22"/>
          <w:szCs w:val="22"/>
          <w:lang w:val="en-US"/>
        </w:rPr>
        <w:t>30</w:t>
      </w:r>
      <w:r w:rsidR="0021359F" w:rsidRPr="00364773">
        <w:rPr>
          <w:bCs/>
          <w:sz w:val="22"/>
          <w:szCs w:val="22"/>
          <w:lang w:val="en-US"/>
        </w:rPr>
        <w:t xml:space="preserve"> </w:t>
      </w:r>
      <w:r w:rsidR="0034518C" w:rsidRPr="00364773">
        <w:rPr>
          <w:bCs/>
          <w:sz w:val="22"/>
          <w:szCs w:val="22"/>
          <w:lang w:val="en-US"/>
        </w:rPr>
        <w:t>pm</w:t>
      </w:r>
    </w:p>
    <w:p w14:paraId="0E95F722" w14:textId="77777777" w:rsidR="0034518C" w:rsidRPr="00364773" w:rsidRDefault="0034518C" w:rsidP="0034518C">
      <w:pPr>
        <w:ind w:left="360"/>
        <w:rPr>
          <w:bCs/>
          <w:sz w:val="22"/>
          <w:szCs w:val="22"/>
          <w:lang w:val="en-US"/>
        </w:rPr>
      </w:pPr>
    </w:p>
    <w:p w14:paraId="2A369A76" w14:textId="77777777" w:rsidR="00D849DE" w:rsidRPr="00364773" w:rsidRDefault="00D849DE" w:rsidP="00D849DE">
      <w:pPr>
        <w:ind w:left="360"/>
        <w:rPr>
          <w:sz w:val="22"/>
          <w:szCs w:val="22"/>
        </w:rPr>
      </w:pPr>
      <w:r w:rsidRPr="00364773">
        <w:rPr>
          <w:sz w:val="22"/>
          <w:szCs w:val="22"/>
        </w:rPr>
        <w:t>SIGNED AS ACCURATE</w:t>
      </w:r>
    </w:p>
    <w:p w14:paraId="0BD062CF" w14:textId="77777777" w:rsidR="00D849DE" w:rsidRPr="00364773" w:rsidRDefault="00D849DE" w:rsidP="00D849DE">
      <w:pPr>
        <w:rPr>
          <w:sz w:val="22"/>
          <w:szCs w:val="22"/>
        </w:rPr>
      </w:pPr>
    </w:p>
    <w:p w14:paraId="546B4CAE" w14:textId="77777777" w:rsidR="0034518C" w:rsidRPr="00364773" w:rsidRDefault="0034518C" w:rsidP="00D849DE">
      <w:pPr>
        <w:rPr>
          <w:sz w:val="22"/>
          <w:szCs w:val="22"/>
        </w:rPr>
      </w:pPr>
    </w:p>
    <w:p w14:paraId="336992DE" w14:textId="77777777" w:rsidR="00D849DE" w:rsidRPr="00364773" w:rsidRDefault="00D849DE" w:rsidP="00D849DE">
      <w:pPr>
        <w:ind w:left="360"/>
        <w:rPr>
          <w:sz w:val="22"/>
          <w:szCs w:val="22"/>
        </w:rPr>
      </w:pPr>
    </w:p>
    <w:p w14:paraId="0D9AF0C3" w14:textId="72EDEE9D" w:rsidR="009543CD" w:rsidRDefault="00D849DE" w:rsidP="007418F5">
      <w:pPr>
        <w:ind w:left="360"/>
        <w:rPr>
          <w:sz w:val="22"/>
          <w:szCs w:val="22"/>
        </w:rPr>
      </w:pPr>
      <w:r w:rsidRPr="00364773">
        <w:rPr>
          <w:sz w:val="22"/>
          <w:szCs w:val="22"/>
        </w:rPr>
        <w:t>NAME……………………………</w:t>
      </w:r>
      <w:proofErr w:type="gramStart"/>
      <w:r w:rsidRPr="00364773">
        <w:rPr>
          <w:sz w:val="22"/>
          <w:szCs w:val="22"/>
        </w:rPr>
        <w:t>…..</w:t>
      </w:r>
      <w:proofErr w:type="gramEnd"/>
      <w:r w:rsidRPr="00364773">
        <w:rPr>
          <w:sz w:val="22"/>
          <w:szCs w:val="22"/>
        </w:rPr>
        <w:tab/>
      </w:r>
      <w:r w:rsidRPr="00364773">
        <w:rPr>
          <w:sz w:val="22"/>
          <w:szCs w:val="22"/>
        </w:rPr>
        <w:tab/>
        <w:t>DATE……………………</w:t>
      </w:r>
    </w:p>
    <w:p w14:paraId="0C131B6C" w14:textId="77777777" w:rsidR="009543CD" w:rsidRDefault="009543CD" w:rsidP="005C0446">
      <w:pPr>
        <w:rPr>
          <w:sz w:val="22"/>
          <w:szCs w:val="22"/>
        </w:rPr>
      </w:pPr>
    </w:p>
    <w:p w14:paraId="540FA2A6" w14:textId="5A046305" w:rsidR="009543CD" w:rsidRPr="003105A9" w:rsidRDefault="009543CD" w:rsidP="002D0787">
      <w:pPr>
        <w:rPr>
          <w:sz w:val="22"/>
          <w:szCs w:val="22"/>
          <w:lang w:val="en-US"/>
        </w:rPr>
      </w:pPr>
    </w:p>
    <w:sectPr w:rsidR="009543CD" w:rsidRPr="003105A9" w:rsidSect="00D849DE">
      <w:headerReference w:type="default" r:id="rId9"/>
      <w:footerReference w:type="default" r:id="rId10"/>
      <w:pgSz w:w="12240" w:h="15840"/>
      <w:pgMar w:top="1440" w:right="1467" w:bottom="284" w:left="1418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9FEC6" w14:textId="77777777" w:rsidR="00956446" w:rsidRDefault="00956446">
      <w:r>
        <w:separator/>
      </w:r>
    </w:p>
  </w:endnote>
  <w:endnote w:type="continuationSeparator" w:id="0">
    <w:p w14:paraId="006DDD3A" w14:textId="77777777" w:rsidR="00956446" w:rsidRDefault="0095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1EAA" w14:textId="2A45C105" w:rsidR="00310B1C" w:rsidRPr="00817DB8" w:rsidRDefault="00FE0224" w:rsidP="0027485B">
    <w:pPr>
      <w:tabs>
        <w:tab w:val="center" w:pos="4677"/>
        <w:tab w:val="right" w:pos="9355"/>
      </w:tabs>
      <w:rPr>
        <w:rFonts w:ascii="Calibri" w:hAnsi="Calibri"/>
        <w:b/>
        <w:color w:val="7F7F7F"/>
        <w:kern w:val="0"/>
        <w:sz w:val="28"/>
        <w:szCs w:val="28"/>
      </w:rPr>
    </w:pPr>
    <w:r>
      <w:rPr>
        <w:rFonts w:ascii="Calibri" w:hAnsi="Calibri"/>
        <w:color w:val="7F7F7F"/>
        <w:kern w:val="0"/>
      </w:rPr>
      <w:tab/>
    </w:r>
    <w:r w:rsidR="0027485B" w:rsidRPr="0027485B">
      <w:rPr>
        <w:rFonts w:ascii="Calibri" w:hAnsi="Calibri"/>
        <w:color w:val="7F7F7F"/>
        <w:kern w:val="0"/>
      </w:rPr>
      <w:fldChar w:fldCharType="begin"/>
    </w:r>
    <w:r w:rsidR="0027485B" w:rsidRPr="0027485B">
      <w:rPr>
        <w:rFonts w:ascii="Calibri" w:hAnsi="Calibri"/>
        <w:color w:val="7F7F7F"/>
        <w:kern w:val="0"/>
      </w:rPr>
      <w:instrText xml:space="preserve"> PAGE   \* MERGEFORMAT </w:instrText>
    </w:r>
    <w:r w:rsidR="0027485B" w:rsidRPr="0027485B">
      <w:rPr>
        <w:rFonts w:ascii="Calibri" w:hAnsi="Calibri"/>
        <w:color w:val="7F7F7F"/>
        <w:kern w:val="0"/>
      </w:rPr>
      <w:fldChar w:fldCharType="separate"/>
    </w:r>
    <w:r w:rsidR="00522BC9">
      <w:rPr>
        <w:rFonts w:ascii="Calibri" w:hAnsi="Calibri"/>
        <w:noProof/>
        <w:color w:val="7F7F7F"/>
        <w:kern w:val="0"/>
      </w:rPr>
      <w:t>1</w:t>
    </w:r>
    <w:r w:rsidR="0027485B" w:rsidRPr="0027485B">
      <w:rPr>
        <w:rFonts w:ascii="Calibri" w:hAnsi="Calibri"/>
        <w:color w:val="7F7F7F"/>
        <w:kern w:val="0"/>
      </w:rPr>
      <w:fldChar w:fldCharType="end"/>
    </w:r>
    <w:r w:rsidR="0027485B" w:rsidRPr="0027485B">
      <w:rPr>
        <w:b/>
        <w:color w:val="7F7F7F"/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80FEA" w14:textId="77777777" w:rsidR="00956446" w:rsidRDefault="00956446">
      <w:r>
        <w:separator/>
      </w:r>
    </w:p>
  </w:footnote>
  <w:footnote w:type="continuationSeparator" w:id="0">
    <w:p w14:paraId="4F35AD5C" w14:textId="77777777" w:rsidR="00956446" w:rsidRDefault="00956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3A14" w14:textId="77777777" w:rsidR="00310B1C" w:rsidRDefault="00310B1C">
    <w:pPr>
      <w:tabs>
        <w:tab w:val="center" w:pos="4320"/>
        <w:tab w:val="right" w:pos="8640"/>
      </w:tabs>
      <w:rPr>
        <w:kern w:val="0"/>
      </w:rPr>
    </w:pPr>
  </w:p>
  <w:p w14:paraId="465DC710" w14:textId="77777777" w:rsidR="00310B1C" w:rsidRDefault="00310B1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7D86"/>
    <w:multiLevelType w:val="hybridMultilevel"/>
    <w:tmpl w:val="4F96B62A"/>
    <w:lvl w:ilvl="0" w:tplc="31F601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F2B8F"/>
    <w:multiLevelType w:val="multilevel"/>
    <w:tmpl w:val="764EF18E"/>
    <w:styleLink w:val="Style1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>
      <w:start w:val="1"/>
      <w:numFmt w:val="lowerRoman"/>
      <w:lvlText w:val="%2.i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68CB124B"/>
    <w:multiLevelType w:val="hybridMultilevel"/>
    <w:tmpl w:val="C3A8940E"/>
    <w:lvl w:ilvl="0" w:tplc="8E42E6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54405"/>
    <w:multiLevelType w:val="hybridMultilevel"/>
    <w:tmpl w:val="C02CC8B2"/>
    <w:lvl w:ilvl="0" w:tplc="11540756">
      <w:start w:val="1"/>
      <w:numFmt w:val="lowerRoman"/>
      <w:lvlText w:val="%1."/>
      <w:lvlJc w:val="left"/>
      <w:pPr>
        <w:ind w:left="1080" w:hanging="720"/>
      </w:pPr>
      <w:rPr>
        <w:rFonts w:ascii="Calibri" w:eastAsia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3700E"/>
    <w:multiLevelType w:val="multilevel"/>
    <w:tmpl w:val="ADBA30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Roman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5615FD8"/>
    <w:multiLevelType w:val="multilevel"/>
    <w:tmpl w:val="4468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296709">
    <w:abstractNumId w:val="1"/>
  </w:num>
  <w:num w:numId="2" w16cid:durableId="716124320">
    <w:abstractNumId w:val="4"/>
  </w:num>
  <w:num w:numId="3" w16cid:durableId="1279490518">
    <w:abstractNumId w:val="2"/>
  </w:num>
  <w:num w:numId="4" w16cid:durableId="1167213919">
    <w:abstractNumId w:val="3"/>
  </w:num>
  <w:num w:numId="5" w16cid:durableId="1895384970">
    <w:abstractNumId w:val="5"/>
  </w:num>
  <w:num w:numId="6" w16cid:durableId="129676221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DD0B4A"/>
    <w:rsid w:val="000014B9"/>
    <w:rsid w:val="00002832"/>
    <w:rsid w:val="000050B2"/>
    <w:rsid w:val="00007B98"/>
    <w:rsid w:val="000108FE"/>
    <w:rsid w:val="00011B04"/>
    <w:rsid w:val="00012409"/>
    <w:rsid w:val="00013D32"/>
    <w:rsid w:val="0001629C"/>
    <w:rsid w:val="000171F9"/>
    <w:rsid w:val="00022078"/>
    <w:rsid w:val="000255CA"/>
    <w:rsid w:val="0002584E"/>
    <w:rsid w:val="00026000"/>
    <w:rsid w:val="00037D39"/>
    <w:rsid w:val="000420D9"/>
    <w:rsid w:val="00043E75"/>
    <w:rsid w:val="00044255"/>
    <w:rsid w:val="00047B3C"/>
    <w:rsid w:val="00050052"/>
    <w:rsid w:val="0005256A"/>
    <w:rsid w:val="00053264"/>
    <w:rsid w:val="0005696C"/>
    <w:rsid w:val="00064ED7"/>
    <w:rsid w:val="000665FE"/>
    <w:rsid w:val="000703CE"/>
    <w:rsid w:val="000722D6"/>
    <w:rsid w:val="000774B0"/>
    <w:rsid w:val="000803BC"/>
    <w:rsid w:val="00084DD8"/>
    <w:rsid w:val="000874E9"/>
    <w:rsid w:val="0009272E"/>
    <w:rsid w:val="00092D72"/>
    <w:rsid w:val="00095DF3"/>
    <w:rsid w:val="00097DA3"/>
    <w:rsid w:val="000A1D32"/>
    <w:rsid w:val="000A6C91"/>
    <w:rsid w:val="000A6DEB"/>
    <w:rsid w:val="000B1985"/>
    <w:rsid w:val="000B209F"/>
    <w:rsid w:val="000C2C82"/>
    <w:rsid w:val="000C3AD4"/>
    <w:rsid w:val="000C6A14"/>
    <w:rsid w:val="000D25AE"/>
    <w:rsid w:val="000D340B"/>
    <w:rsid w:val="000D354E"/>
    <w:rsid w:val="000D58C5"/>
    <w:rsid w:val="000E0A69"/>
    <w:rsid w:val="000E366E"/>
    <w:rsid w:val="000F343F"/>
    <w:rsid w:val="000F3B9E"/>
    <w:rsid w:val="000F652C"/>
    <w:rsid w:val="0010061F"/>
    <w:rsid w:val="00106788"/>
    <w:rsid w:val="001079A4"/>
    <w:rsid w:val="00107AA3"/>
    <w:rsid w:val="0011276E"/>
    <w:rsid w:val="001210A7"/>
    <w:rsid w:val="00122641"/>
    <w:rsid w:val="0012316A"/>
    <w:rsid w:val="00126642"/>
    <w:rsid w:val="001313B2"/>
    <w:rsid w:val="00131A29"/>
    <w:rsid w:val="00141084"/>
    <w:rsid w:val="00142C6A"/>
    <w:rsid w:val="0014612A"/>
    <w:rsid w:val="0014669E"/>
    <w:rsid w:val="001502C1"/>
    <w:rsid w:val="00152370"/>
    <w:rsid w:val="00154CC3"/>
    <w:rsid w:val="00160C24"/>
    <w:rsid w:val="00161E17"/>
    <w:rsid w:val="00164635"/>
    <w:rsid w:val="00166B43"/>
    <w:rsid w:val="001762C9"/>
    <w:rsid w:val="00181261"/>
    <w:rsid w:val="001854B7"/>
    <w:rsid w:val="00187047"/>
    <w:rsid w:val="001957BF"/>
    <w:rsid w:val="0019773A"/>
    <w:rsid w:val="001A3895"/>
    <w:rsid w:val="001A633A"/>
    <w:rsid w:val="001A65F8"/>
    <w:rsid w:val="001A73E9"/>
    <w:rsid w:val="001B0EC4"/>
    <w:rsid w:val="001B15C0"/>
    <w:rsid w:val="001B43ED"/>
    <w:rsid w:val="001B5BCB"/>
    <w:rsid w:val="001C0682"/>
    <w:rsid w:val="001C0B63"/>
    <w:rsid w:val="001C428D"/>
    <w:rsid w:val="001D02BC"/>
    <w:rsid w:val="001D161F"/>
    <w:rsid w:val="001D381B"/>
    <w:rsid w:val="001D5F4B"/>
    <w:rsid w:val="001D643B"/>
    <w:rsid w:val="001E7A24"/>
    <w:rsid w:val="001F0B77"/>
    <w:rsid w:val="001F1407"/>
    <w:rsid w:val="001F24B5"/>
    <w:rsid w:val="001F3238"/>
    <w:rsid w:val="00205EB5"/>
    <w:rsid w:val="00211867"/>
    <w:rsid w:val="00211ABC"/>
    <w:rsid w:val="00212CC9"/>
    <w:rsid w:val="0021359F"/>
    <w:rsid w:val="00217C8E"/>
    <w:rsid w:val="0022098A"/>
    <w:rsid w:val="00221344"/>
    <w:rsid w:val="00221888"/>
    <w:rsid w:val="0022279F"/>
    <w:rsid w:val="002234CA"/>
    <w:rsid w:val="00223FB4"/>
    <w:rsid w:val="002271BA"/>
    <w:rsid w:val="0023161A"/>
    <w:rsid w:val="00231F37"/>
    <w:rsid w:val="00236B56"/>
    <w:rsid w:val="00237562"/>
    <w:rsid w:val="00242303"/>
    <w:rsid w:val="002458A0"/>
    <w:rsid w:val="00245E00"/>
    <w:rsid w:val="00246FAC"/>
    <w:rsid w:val="00246FCB"/>
    <w:rsid w:val="002527C9"/>
    <w:rsid w:val="00253470"/>
    <w:rsid w:val="00253933"/>
    <w:rsid w:val="002636A6"/>
    <w:rsid w:val="00266618"/>
    <w:rsid w:val="002725E8"/>
    <w:rsid w:val="002740B5"/>
    <w:rsid w:val="0027485B"/>
    <w:rsid w:val="00275392"/>
    <w:rsid w:val="002759C9"/>
    <w:rsid w:val="00277573"/>
    <w:rsid w:val="00280BB5"/>
    <w:rsid w:val="002847D5"/>
    <w:rsid w:val="00285CE3"/>
    <w:rsid w:val="00287D26"/>
    <w:rsid w:val="00287E19"/>
    <w:rsid w:val="0029047D"/>
    <w:rsid w:val="00291615"/>
    <w:rsid w:val="00297E6D"/>
    <w:rsid w:val="002A0807"/>
    <w:rsid w:val="002A582B"/>
    <w:rsid w:val="002B1051"/>
    <w:rsid w:val="002B2272"/>
    <w:rsid w:val="002B2802"/>
    <w:rsid w:val="002B4E4F"/>
    <w:rsid w:val="002B584D"/>
    <w:rsid w:val="002C21F4"/>
    <w:rsid w:val="002C256D"/>
    <w:rsid w:val="002C29CF"/>
    <w:rsid w:val="002C573C"/>
    <w:rsid w:val="002C6EA5"/>
    <w:rsid w:val="002C7994"/>
    <w:rsid w:val="002D0787"/>
    <w:rsid w:val="002D261D"/>
    <w:rsid w:val="002D45D8"/>
    <w:rsid w:val="002E345E"/>
    <w:rsid w:val="002E47F3"/>
    <w:rsid w:val="002E580D"/>
    <w:rsid w:val="002F0382"/>
    <w:rsid w:val="002F1462"/>
    <w:rsid w:val="002F47A6"/>
    <w:rsid w:val="002F52C8"/>
    <w:rsid w:val="002F5E12"/>
    <w:rsid w:val="003072B6"/>
    <w:rsid w:val="003105A9"/>
    <w:rsid w:val="00310B1C"/>
    <w:rsid w:val="00311827"/>
    <w:rsid w:val="00311919"/>
    <w:rsid w:val="003121D8"/>
    <w:rsid w:val="00314308"/>
    <w:rsid w:val="0031705E"/>
    <w:rsid w:val="00320389"/>
    <w:rsid w:val="003274A5"/>
    <w:rsid w:val="00333BFB"/>
    <w:rsid w:val="003342EA"/>
    <w:rsid w:val="003450E8"/>
    <w:rsid w:val="00345108"/>
    <w:rsid w:val="0034518C"/>
    <w:rsid w:val="0035010D"/>
    <w:rsid w:val="00354262"/>
    <w:rsid w:val="00354EE9"/>
    <w:rsid w:val="00357BD7"/>
    <w:rsid w:val="00360FDF"/>
    <w:rsid w:val="003613FF"/>
    <w:rsid w:val="00364773"/>
    <w:rsid w:val="00366F71"/>
    <w:rsid w:val="003703B5"/>
    <w:rsid w:val="00371E59"/>
    <w:rsid w:val="00374E05"/>
    <w:rsid w:val="00375B52"/>
    <w:rsid w:val="00377B30"/>
    <w:rsid w:val="003831DD"/>
    <w:rsid w:val="003874F5"/>
    <w:rsid w:val="003A1122"/>
    <w:rsid w:val="003A25F0"/>
    <w:rsid w:val="003A39E2"/>
    <w:rsid w:val="003A5E59"/>
    <w:rsid w:val="003B0559"/>
    <w:rsid w:val="003B0D8C"/>
    <w:rsid w:val="003B2354"/>
    <w:rsid w:val="003B2FEE"/>
    <w:rsid w:val="003B54D2"/>
    <w:rsid w:val="003C2528"/>
    <w:rsid w:val="003C62A5"/>
    <w:rsid w:val="003C6888"/>
    <w:rsid w:val="003D2F6E"/>
    <w:rsid w:val="003D776B"/>
    <w:rsid w:val="003E1998"/>
    <w:rsid w:val="003E3AA2"/>
    <w:rsid w:val="003E5B8E"/>
    <w:rsid w:val="003F6712"/>
    <w:rsid w:val="00402F6C"/>
    <w:rsid w:val="00405DD2"/>
    <w:rsid w:val="00406EC6"/>
    <w:rsid w:val="004118B7"/>
    <w:rsid w:val="00412F2E"/>
    <w:rsid w:val="00413280"/>
    <w:rsid w:val="00417A66"/>
    <w:rsid w:val="00422A20"/>
    <w:rsid w:val="00424CAB"/>
    <w:rsid w:val="004325C4"/>
    <w:rsid w:val="00435B36"/>
    <w:rsid w:val="004452B3"/>
    <w:rsid w:val="00445736"/>
    <w:rsid w:val="004525A2"/>
    <w:rsid w:val="00454CD6"/>
    <w:rsid w:val="00462EA2"/>
    <w:rsid w:val="0046456B"/>
    <w:rsid w:val="0046548F"/>
    <w:rsid w:val="00470B36"/>
    <w:rsid w:val="0047222B"/>
    <w:rsid w:val="004901EF"/>
    <w:rsid w:val="00490DE0"/>
    <w:rsid w:val="0049110D"/>
    <w:rsid w:val="0049219D"/>
    <w:rsid w:val="00497872"/>
    <w:rsid w:val="004A1D5E"/>
    <w:rsid w:val="004A3133"/>
    <w:rsid w:val="004B1053"/>
    <w:rsid w:val="004B2E91"/>
    <w:rsid w:val="004B4474"/>
    <w:rsid w:val="004B5AB0"/>
    <w:rsid w:val="004B6A45"/>
    <w:rsid w:val="004C2AE3"/>
    <w:rsid w:val="004C34F4"/>
    <w:rsid w:val="004C6023"/>
    <w:rsid w:val="004D3E7D"/>
    <w:rsid w:val="004D4E9F"/>
    <w:rsid w:val="004D50E8"/>
    <w:rsid w:val="004D7463"/>
    <w:rsid w:val="004E03F5"/>
    <w:rsid w:val="004E1F82"/>
    <w:rsid w:val="004E2577"/>
    <w:rsid w:val="004F1EF3"/>
    <w:rsid w:val="004F5885"/>
    <w:rsid w:val="004F5ED7"/>
    <w:rsid w:val="005014E5"/>
    <w:rsid w:val="00501A98"/>
    <w:rsid w:val="00504EB5"/>
    <w:rsid w:val="00505143"/>
    <w:rsid w:val="0050686E"/>
    <w:rsid w:val="00512CFE"/>
    <w:rsid w:val="00522976"/>
    <w:rsid w:val="00522BC9"/>
    <w:rsid w:val="00523877"/>
    <w:rsid w:val="005325C6"/>
    <w:rsid w:val="00532D0F"/>
    <w:rsid w:val="005338B3"/>
    <w:rsid w:val="005420D7"/>
    <w:rsid w:val="005428C1"/>
    <w:rsid w:val="00542A7A"/>
    <w:rsid w:val="00542F36"/>
    <w:rsid w:val="0054699A"/>
    <w:rsid w:val="005502F0"/>
    <w:rsid w:val="00550CA8"/>
    <w:rsid w:val="00557F7B"/>
    <w:rsid w:val="005602DF"/>
    <w:rsid w:val="00561349"/>
    <w:rsid w:val="00586DB3"/>
    <w:rsid w:val="00591993"/>
    <w:rsid w:val="005A463D"/>
    <w:rsid w:val="005B2834"/>
    <w:rsid w:val="005B34D2"/>
    <w:rsid w:val="005C0446"/>
    <w:rsid w:val="005C156C"/>
    <w:rsid w:val="005C1AB3"/>
    <w:rsid w:val="005C4758"/>
    <w:rsid w:val="005C6FAE"/>
    <w:rsid w:val="005C70F2"/>
    <w:rsid w:val="005C7DB8"/>
    <w:rsid w:val="005D0228"/>
    <w:rsid w:val="005E0683"/>
    <w:rsid w:val="005E14DE"/>
    <w:rsid w:val="005E493C"/>
    <w:rsid w:val="005F1064"/>
    <w:rsid w:val="005F2BCA"/>
    <w:rsid w:val="005F31F5"/>
    <w:rsid w:val="005F3F8B"/>
    <w:rsid w:val="005F5B71"/>
    <w:rsid w:val="005F66CE"/>
    <w:rsid w:val="005F7CD2"/>
    <w:rsid w:val="00604CAA"/>
    <w:rsid w:val="00607B15"/>
    <w:rsid w:val="00607CC1"/>
    <w:rsid w:val="00610363"/>
    <w:rsid w:val="006113A0"/>
    <w:rsid w:val="0061217C"/>
    <w:rsid w:val="00616A0A"/>
    <w:rsid w:val="00616E0F"/>
    <w:rsid w:val="00616F85"/>
    <w:rsid w:val="006202D5"/>
    <w:rsid w:val="00623FD6"/>
    <w:rsid w:val="0062507E"/>
    <w:rsid w:val="0062581C"/>
    <w:rsid w:val="00625EB3"/>
    <w:rsid w:val="0063022C"/>
    <w:rsid w:val="0063105F"/>
    <w:rsid w:val="00636DF0"/>
    <w:rsid w:val="0064163F"/>
    <w:rsid w:val="006437E6"/>
    <w:rsid w:val="00644A6A"/>
    <w:rsid w:val="006533A4"/>
    <w:rsid w:val="00660A99"/>
    <w:rsid w:val="00661327"/>
    <w:rsid w:val="00662868"/>
    <w:rsid w:val="006643FD"/>
    <w:rsid w:val="00665F55"/>
    <w:rsid w:val="00666A76"/>
    <w:rsid w:val="0067201E"/>
    <w:rsid w:val="006725E6"/>
    <w:rsid w:val="00675BF7"/>
    <w:rsid w:val="00676C7F"/>
    <w:rsid w:val="006778AF"/>
    <w:rsid w:val="006856A1"/>
    <w:rsid w:val="00690C8A"/>
    <w:rsid w:val="00690DF8"/>
    <w:rsid w:val="0069642A"/>
    <w:rsid w:val="006A649B"/>
    <w:rsid w:val="006B0150"/>
    <w:rsid w:val="006B112B"/>
    <w:rsid w:val="006B1DE4"/>
    <w:rsid w:val="006B2B84"/>
    <w:rsid w:val="006B41EA"/>
    <w:rsid w:val="006B4D22"/>
    <w:rsid w:val="006C0A5F"/>
    <w:rsid w:val="006C6752"/>
    <w:rsid w:val="006C6C8C"/>
    <w:rsid w:val="006C7906"/>
    <w:rsid w:val="006D34DD"/>
    <w:rsid w:val="006D499B"/>
    <w:rsid w:val="006D4F5F"/>
    <w:rsid w:val="006E163E"/>
    <w:rsid w:val="006E530D"/>
    <w:rsid w:val="006E784C"/>
    <w:rsid w:val="006F33CA"/>
    <w:rsid w:val="006F7BE1"/>
    <w:rsid w:val="00702926"/>
    <w:rsid w:val="00710217"/>
    <w:rsid w:val="007203D1"/>
    <w:rsid w:val="00720C37"/>
    <w:rsid w:val="00722F5A"/>
    <w:rsid w:val="00727178"/>
    <w:rsid w:val="00730E62"/>
    <w:rsid w:val="00735CCA"/>
    <w:rsid w:val="007418F5"/>
    <w:rsid w:val="00742A78"/>
    <w:rsid w:val="0074335F"/>
    <w:rsid w:val="007448FD"/>
    <w:rsid w:val="0074732B"/>
    <w:rsid w:val="00755953"/>
    <w:rsid w:val="00756E25"/>
    <w:rsid w:val="00761D00"/>
    <w:rsid w:val="007627CE"/>
    <w:rsid w:val="00766BDC"/>
    <w:rsid w:val="0077349A"/>
    <w:rsid w:val="00775993"/>
    <w:rsid w:val="00783C15"/>
    <w:rsid w:val="0078417A"/>
    <w:rsid w:val="00784FA1"/>
    <w:rsid w:val="007855BF"/>
    <w:rsid w:val="00786DB8"/>
    <w:rsid w:val="00791FF7"/>
    <w:rsid w:val="00797224"/>
    <w:rsid w:val="007A15C8"/>
    <w:rsid w:val="007A271D"/>
    <w:rsid w:val="007A2888"/>
    <w:rsid w:val="007A7FA1"/>
    <w:rsid w:val="007B324E"/>
    <w:rsid w:val="007B383A"/>
    <w:rsid w:val="007B704B"/>
    <w:rsid w:val="007C6503"/>
    <w:rsid w:val="007C657B"/>
    <w:rsid w:val="007C748B"/>
    <w:rsid w:val="007D21E4"/>
    <w:rsid w:val="007D2574"/>
    <w:rsid w:val="007D2A76"/>
    <w:rsid w:val="007D365B"/>
    <w:rsid w:val="007D3D90"/>
    <w:rsid w:val="007D50C0"/>
    <w:rsid w:val="007D51AC"/>
    <w:rsid w:val="007D6D23"/>
    <w:rsid w:val="007E04CB"/>
    <w:rsid w:val="007E068D"/>
    <w:rsid w:val="007E53DF"/>
    <w:rsid w:val="007E63DC"/>
    <w:rsid w:val="008004D5"/>
    <w:rsid w:val="00802B72"/>
    <w:rsid w:val="00802FA0"/>
    <w:rsid w:val="00805841"/>
    <w:rsid w:val="00805A5D"/>
    <w:rsid w:val="008107EA"/>
    <w:rsid w:val="008125C3"/>
    <w:rsid w:val="0081294F"/>
    <w:rsid w:val="00813D76"/>
    <w:rsid w:val="00817DB8"/>
    <w:rsid w:val="0082057E"/>
    <w:rsid w:val="0082180E"/>
    <w:rsid w:val="00821CFA"/>
    <w:rsid w:val="00826845"/>
    <w:rsid w:val="0083327C"/>
    <w:rsid w:val="0083355D"/>
    <w:rsid w:val="00841BD5"/>
    <w:rsid w:val="00843F28"/>
    <w:rsid w:val="00845C5E"/>
    <w:rsid w:val="00854418"/>
    <w:rsid w:val="0085455D"/>
    <w:rsid w:val="0086521F"/>
    <w:rsid w:val="008670AF"/>
    <w:rsid w:val="00873DBB"/>
    <w:rsid w:val="00875039"/>
    <w:rsid w:val="008756F3"/>
    <w:rsid w:val="008806AF"/>
    <w:rsid w:val="00891FF2"/>
    <w:rsid w:val="00894752"/>
    <w:rsid w:val="00894AC0"/>
    <w:rsid w:val="008955A7"/>
    <w:rsid w:val="0089593C"/>
    <w:rsid w:val="008A42C5"/>
    <w:rsid w:val="008A50F4"/>
    <w:rsid w:val="008A53EB"/>
    <w:rsid w:val="008A6AAE"/>
    <w:rsid w:val="008B1CEB"/>
    <w:rsid w:val="008B3A13"/>
    <w:rsid w:val="008B5325"/>
    <w:rsid w:val="008B62F9"/>
    <w:rsid w:val="008B676F"/>
    <w:rsid w:val="008B6FA8"/>
    <w:rsid w:val="008B7CFB"/>
    <w:rsid w:val="008C36C9"/>
    <w:rsid w:val="008C4D2D"/>
    <w:rsid w:val="008D660C"/>
    <w:rsid w:val="008E04D8"/>
    <w:rsid w:val="008E1A1D"/>
    <w:rsid w:val="008E2083"/>
    <w:rsid w:val="008E24CD"/>
    <w:rsid w:val="008E32B7"/>
    <w:rsid w:val="008E349C"/>
    <w:rsid w:val="008E772C"/>
    <w:rsid w:val="008E7BED"/>
    <w:rsid w:val="008F22BE"/>
    <w:rsid w:val="009018CA"/>
    <w:rsid w:val="009066C3"/>
    <w:rsid w:val="00907D5A"/>
    <w:rsid w:val="009149A0"/>
    <w:rsid w:val="0091709F"/>
    <w:rsid w:val="0091748D"/>
    <w:rsid w:val="00920B70"/>
    <w:rsid w:val="00922E3B"/>
    <w:rsid w:val="00923754"/>
    <w:rsid w:val="00925744"/>
    <w:rsid w:val="00931037"/>
    <w:rsid w:val="00933791"/>
    <w:rsid w:val="009341A6"/>
    <w:rsid w:val="00940C35"/>
    <w:rsid w:val="009428E8"/>
    <w:rsid w:val="009539D3"/>
    <w:rsid w:val="00953C42"/>
    <w:rsid w:val="009543B3"/>
    <w:rsid w:val="009543CD"/>
    <w:rsid w:val="00956446"/>
    <w:rsid w:val="00956453"/>
    <w:rsid w:val="00963994"/>
    <w:rsid w:val="0096682A"/>
    <w:rsid w:val="00972E3C"/>
    <w:rsid w:val="009739E3"/>
    <w:rsid w:val="009818CC"/>
    <w:rsid w:val="009824F8"/>
    <w:rsid w:val="009867DD"/>
    <w:rsid w:val="009943A2"/>
    <w:rsid w:val="009A1F50"/>
    <w:rsid w:val="009A3E86"/>
    <w:rsid w:val="009B0456"/>
    <w:rsid w:val="009B05D2"/>
    <w:rsid w:val="009B1E3E"/>
    <w:rsid w:val="009B5BCA"/>
    <w:rsid w:val="009B72DE"/>
    <w:rsid w:val="009C6D4F"/>
    <w:rsid w:val="009D1710"/>
    <w:rsid w:val="009D2B12"/>
    <w:rsid w:val="009D36A4"/>
    <w:rsid w:val="009D4F76"/>
    <w:rsid w:val="009E1D34"/>
    <w:rsid w:val="009E4166"/>
    <w:rsid w:val="009F352E"/>
    <w:rsid w:val="009F43D8"/>
    <w:rsid w:val="00A00F53"/>
    <w:rsid w:val="00A1273F"/>
    <w:rsid w:val="00A13E8C"/>
    <w:rsid w:val="00A14693"/>
    <w:rsid w:val="00A179D1"/>
    <w:rsid w:val="00A23EB3"/>
    <w:rsid w:val="00A258F9"/>
    <w:rsid w:val="00A303A8"/>
    <w:rsid w:val="00A313D3"/>
    <w:rsid w:val="00A43F14"/>
    <w:rsid w:val="00A441B3"/>
    <w:rsid w:val="00A466FC"/>
    <w:rsid w:val="00A51F2C"/>
    <w:rsid w:val="00A538AD"/>
    <w:rsid w:val="00A55BF0"/>
    <w:rsid w:val="00A60E9A"/>
    <w:rsid w:val="00A63FFC"/>
    <w:rsid w:val="00A656DF"/>
    <w:rsid w:val="00A660B2"/>
    <w:rsid w:val="00A67ABF"/>
    <w:rsid w:val="00A702DB"/>
    <w:rsid w:val="00A72F9B"/>
    <w:rsid w:val="00A77323"/>
    <w:rsid w:val="00A77589"/>
    <w:rsid w:val="00A77FBE"/>
    <w:rsid w:val="00A857E0"/>
    <w:rsid w:val="00A91745"/>
    <w:rsid w:val="00A932BC"/>
    <w:rsid w:val="00A96213"/>
    <w:rsid w:val="00A96D79"/>
    <w:rsid w:val="00AA225E"/>
    <w:rsid w:val="00AA545A"/>
    <w:rsid w:val="00AB756A"/>
    <w:rsid w:val="00AC011E"/>
    <w:rsid w:val="00AC4161"/>
    <w:rsid w:val="00AC6484"/>
    <w:rsid w:val="00AD0A80"/>
    <w:rsid w:val="00AD2360"/>
    <w:rsid w:val="00AD2640"/>
    <w:rsid w:val="00AD2F53"/>
    <w:rsid w:val="00AD5B83"/>
    <w:rsid w:val="00AD7C42"/>
    <w:rsid w:val="00AE064A"/>
    <w:rsid w:val="00AE23B8"/>
    <w:rsid w:val="00AE4870"/>
    <w:rsid w:val="00AE4E5A"/>
    <w:rsid w:val="00AE7EAA"/>
    <w:rsid w:val="00AF48A0"/>
    <w:rsid w:val="00AF551A"/>
    <w:rsid w:val="00AF581C"/>
    <w:rsid w:val="00AF63FD"/>
    <w:rsid w:val="00B02F1A"/>
    <w:rsid w:val="00B1048D"/>
    <w:rsid w:val="00B12391"/>
    <w:rsid w:val="00B14B2E"/>
    <w:rsid w:val="00B21C5E"/>
    <w:rsid w:val="00B2695F"/>
    <w:rsid w:val="00B31481"/>
    <w:rsid w:val="00B31D2E"/>
    <w:rsid w:val="00B329EF"/>
    <w:rsid w:val="00B40642"/>
    <w:rsid w:val="00B419BB"/>
    <w:rsid w:val="00B45959"/>
    <w:rsid w:val="00B4654E"/>
    <w:rsid w:val="00B54836"/>
    <w:rsid w:val="00B64E0B"/>
    <w:rsid w:val="00B713AF"/>
    <w:rsid w:val="00B7168E"/>
    <w:rsid w:val="00B76D48"/>
    <w:rsid w:val="00B821B6"/>
    <w:rsid w:val="00B8619D"/>
    <w:rsid w:val="00B87BAF"/>
    <w:rsid w:val="00B91327"/>
    <w:rsid w:val="00B96B9E"/>
    <w:rsid w:val="00BA17F6"/>
    <w:rsid w:val="00BA40A5"/>
    <w:rsid w:val="00BA440C"/>
    <w:rsid w:val="00BA6F86"/>
    <w:rsid w:val="00BB5C03"/>
    <w:rsid w:val="00BC1A69"/>
    <w:rsid w:val="00BC4C61"/>
    <w:rsid w:val="00BC5D69"/>
    <w:rsid w:val="00BC6169"/>
    <w:rsid w:val="00BF1328"/>
    <w:rsid w:val="00BF5687"/>
    <w:rsid w:val="00BF5D7C"/>
    <w:rsid w:val="00BF6917"/>
    <w:rsid w:val="00C00034"/>
    <w:rsid w:val="00C00C2E"/>
    <w:rsid w:val="00C03E9A"/>
    <w:rsid w:val="00C05D00"/>
    <w:rsid w:val="00C06131"/>
    <w:rsid w:val="00C07E82"/>
    <w:rsid w:val="00C129C7"/>
    <w:rsid w:val="00C15338"/>
    <w:rsid w:val="00C16CD2"/>
    <w:rsid w:val="00C17762"/>
    <w:rsid w:val="00C178E1"/>
    <w:rsid w:val="00C2330E"/>
    <w:rsid w:val="00C23AE8"/>
    <w:rsid w:val="00C2577D"/>
    <w:rsid w:val="00C2684C"/>
    <w:rsid w:val="00C26B4F"/>
    <w:rsid w:val="00C27256"/>
    <w:rsid w:val="00C273AD"/>
    <w:rsid w:val="00C3539A"/>
    <w:rsid w:val="00C354E5"/>
    <w:rsid w:val="00C404B9"/>
    <w:rsid w:val="00C40A85"/>
    <w:rsid w:val="00C424F4"/>
    <w:rsid w:val="00C51365"/>
    <w:rsid w:val="00C53E8F"/>
    <w:rsid w:val="00C56356"/>
    <w:rsid w:val="00C62376"/>
    <w:rsid w:val="00C64B75"/>
    <w:rsid w:val="00C64BB5"/>
    <w:rsid w:val="00C6746E"/>
    <w:rsid w:val="00C67BD0"/>
    <w:rsid w:val="00C7247B"/>
    <w:rsid w:val="00C7333B"/>
    <w:rsid w:val="00C7676E"/>
    <w:rsid w:val="00C83B54"/>
    <w:rsid w:val="00C95EBE"/>
    <w:rsid w:val="00CA5C43"/>
    <w:rsid w:val="00CA7BD7"/>
    <w:rsid w:val="00CB047F"/>
    <w:rsid w:val="00CB0C4D"/>
    <w:rsid w:val="00CB4393"/>
    <w:rsid w:val="00CB4C7E"/>
    <w:rsid w:val="00CC6D69"/>
    <w:rsid w:val="00CD4B2F"/>
    <w:rsid w:val="00CD5962"/>
    <w:rsid w:val="00CE48D6"/>
    <w:rsid w:val="00CE526E"/>
    <w:rsid w:val="00CE6AAE"/>
    <w:rsid w:val="00CF0257"/>
    <w:rsid w:val="00CF253C"/>
    <w:rsid w:val="00CF799C"/>
    <w:rsid w:val="00D116C3"/>
    <w:rsid w:val="00D11ACE"/>
    <w:rsid w:val="00D123A9"/>
    <w:rsid w:val="00D15024"/>
    <w:rsid w:val="00D27955"/>
    <w:rsid w:val="00D27FF7"/>
    <w:rsid w:val="00D34C13"/>
    <w:rsid w:val="00D42B34"/>
    <w:rsid w:val="00D44CCE"/>
    <w:rsid w:val="00D46C86"/>
    <w:rsid w:val="00D50FF5"/>
    <w:rsid w:val="00D53357"/>
    <w:rsid w:val="00D603FF"/>
    <w:rsid w:val="00D66B7A"/>
    <w:rsid w:val="00D702BB"/>
    <w:rsid w:val="00D70C95"/>
    <w:rsid w:val="00D73B90"/>
    <w:rsid w:val="00D81300"/>
    <w:rsid w:val="00D849DE"/>
    <w:rsid w:val="00D85D12"/>
    <w:rsid w:val="00D9205E"/>
    <w:rsid w:val="00D931D0"/>
    <w:rsid w:val="00D943F8"/>
    <w:rsid w:val="00D97D8A"/>
    <w:rsid w:val="00DA6F08"/>
    <w:rsid w:val="00DB5CEB"/>
    <w:rsid w:val="00DB7AE0"/>
    <w:rsid w:val="00DC1B8B"/>
    <w:rsid w:val="00DC4326"/>
    <w:rsid w:val="00DC68D6"/>
    <w:rsid w:val="00DD0B4A"/>
    <w:rsid w:val="00DD1616"/>
    <w:rsid w:val="00DD16F8"/>
    <w:rsid w:val="00DD2DEA"/>
    <w:rsid w:val="00DD4351"/>
    <w:rsid w:val="00DD7E54"/>
    <w:rsid w:val="00DF083C"/>
    <w:rsid w:val="00DF0940"/>
    <w:rsid w:val="00DF164B"/>
    <w:rsid w:val="00DF2355"/>
    <w:rsid w:val="00DF31C9"/>
    <w:rsid w:val="00E02D0D"/>
    <w:rsid w:val="00E04CD3"/>
    <w:rsid w:val="00E168FF"/>
    <w:rsid w:val="00E1698E"/>
    <w:rsid w:val="00E2007D"/>
    <w:rsid w:val="00E207D0"/>
    <w:rsid w:val="00E219B9"/>
    <w:rsid w:val="00E23E2B"/>
    <w:rsid w:val="00E2616D"/>
    <w:rsid w:val="00E265C8"/>
    <w:rsid w:val="00E2665B"/>
    <w:rsid w:val="00E40555"/>
    <w:rsid w:val="00E451AC"/>
    <w:rsid w:val="00E501AD"/>
    <w:rsid w:val="00E53F8C"/>
    <w:rsid w:val="00E62926"/>
    <w:rsid w:val="00E765BD"/>
    <w:rsid w:val="00E7663C"/>
    <w:rsid w:val="00E805D1"/>
    <w:rsid w:val="00E81F67"/>
    <w:rsid w:val="00E848D0"/>
    <w:rsid w:val="00E8536E"/>
    <w:rsid w:val="00E86C1D"/>
    <w:rsid w:val="00E936D1"/>
    <w:rsid w:val="00E93B1C"/>
    <w:rsid w:val="00E95ACA"/>
    <w:rsid w:val="00E97466"/>
    <w:rsid w:val="00EA1F58"/>
    <w:rsid w:val="00EA483A"/>
    <w:rsid w:val="00EA6DBD"/>
    <w:rsid w:val="00EB0820"/>
    <w:rsid w:val="00EB0C46"/>
    <w:rsid w:val="00EB1986"/>
    <w:rsid w:val="00EB78B3"/>
    <w:rsid w:val="00EC79DD"/>
    <w:rsid w:val="00ED10C0"/>
    <w:rsid w:val="00ED365E"/>
    <w:rsid w:val="00ED3813"/>
    <w:rsid w:val="00ED3C87"/>
    <w:rsid w:val="00ED6D46"/>
    <w:rsid w:val="00EE3E7D"/>
    <w:rsid w:val="00EF240B"/>
    <w:rsid w:val="00EF3F51"/>
    <w:rsid w:val="00EF5E22"/>
    <w:rsid w:val="00EF6397"/>
    <w:rsid w:val="00F0008B"/>
    <w:rsid w:val="00F05036"/>
    <w:rsid w:val="00F052A8"/>
    <w:rsid w:val="00F05C5D"/>
    <w:rsid w:val="00F06985"/>
    <w:rsid w:val="00F1223D"/>
    <w:rsid w:val="00F13F5A"/>
    <w:rsid w:val="00F14BB6"/>
    <w:rsid w:val="00F171F0"/>
    <w:rsid w:val="00F177C7"/>
    <w:rsid w:val="00F17E1C"/>
    <w:rsid w:val="00F23B21"/>
    <w:rsid w:val="00F35C43"/>
    <w:rsid w:val="00F44E3E"/>
    <w:rsid w:val="00F45BD3"/>
    <w:rsid w:val="00F4792C"/>
    <w:rsid w:val="00F47DDA"/>
    <w:rsid w:val="00F522B5"/>
    <w:rsid w:val="00F53523"/>
    <w:rsid w:val="00F53D87"/>
    <w:rsid w:val="00F6708D"/>
    <w:rsid w:val="00F731B0"/>
    <w:rsid w:val="00F75677"/>
    <w:rsid w:val="00F806D6"/>
    <w:rsid w:val="00F80965"/>
    <w:rsid w:val="00F82E0F"/>
    <w:rsid w:val="00F837AD"/>
    <w:rsid w:val="00F857E1"/>
    <w:rsid w:val="00F92967"/>
    <w:rsid w:val="00F92B44"/>
    <w:rsid w:val="00F9324F"/>
    <w:rsid w:val="00F9357F"/>
    <w:rsid w:val="00F965C4"/>
    <w:rsid w:val="00F9680B"/>
    <w:rsid w:val="00F97E99"/>
    <w:rsid w:val="00FA1826"/>
    <w:rsid w:val="00FA634A"/>
    <w:rsid w:val="00FA72F7"/>
    <w:rsid w:val="00FB3E13"/>
    <w:rsid w:val="00FB6CBD"/>
    <w:rsid w:val="00FB7E1F"/>
    <w:rsid w:val="00FC6A1A"/>
    <w:rsid w:val="00FD7019"/>
    <w:rsid w:val="00FE0224"/>
    <w:rsid w:val="00FE0A27"/>
    <w:rsid w:val="00FE2B7C"/>
    <w:rsid w:val="00FE3EC6"/>
    <w:rsid w:val="00FE49E0"/>
    <w:rsid w:val="00FE7AD4"/>
    <w:rsid w:val="00FE7E7D"/>
    <w:rsid w:val="00FF5774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DA3C5"/>
  <w15:chartTrackingRefBased/>
  <w15:docId w15:val="{5A394AF3-4353-4955-8115-53A7FF1F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paragraph" w:styleId="Heading1">
    <w:name w:val="heading 1"/>
    <w:basedOn w:val="Normal"/>
    <w:link w:val="Heading1Char"/>
    <w:uiPriority w:val="9"/>
    <w:qFormat/>
    <w:rsid w:val="009018CA"/>
    <w:pPr>
      <w:widowControl/>
      <w:overflowPunct/>
      <w:autoSpaceDE/>
      <w:autoSpaceDN/>
      <w:adjustRightInd/>
      <w:outlineLvl w:val="0"/>
    </w:pPr>
    <w:rPr>
      <w:b/>
      <w:color w:val="000000"/>
      <w:kern w:val="2"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018CA"/>
    <w:rPr>
      <w:rFonts w:ascii="Times New Roman" w:hAnsi="Times New Roman"/>
      <w:b/>
      <w:color w:val="000000"/>
      <w:kern w:val="2"/>
      <w:sz w:val="28"/>
    </w:rPr>
  </w:style>
  <w:style w:type="table" w:styleId="TableGrid">
    <w:name w:val="Table Grid"/>
    <w:basedOn w:val="TableNormal"/>
    <w:uiPriority w:val="59"/>
    <w:rsid w:val="00C563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730E62"/>
    <w:rPr>
      <w:color w:val="0000FF"/>
      <w:u w:val="single"/>
    </w:rPr>
  </w:style>
  <w:style w:type="numbering" w:customStyle="1" w:styleId="Style1">
    <w:name w:val="Style1"/>
    <w:uiPriority w:val="99"/>
    <w:rsid w:val="0077349A"/>
    <w:pPr>
      <w:numPr>
        <w:numId w:val="1"/>
      </w:numPr>
    </w:pPr>
  </w:style>
  <w:style w:type="character" w:customStyle="1" w:styleId="ecx649050312-24022010">
    <w:name w:val="ecx649050312-24022010"/>
    <w:basedOn w:val="DefaultParagraphFont"/>
    <w:rsid w:val="003F6712"/>
  </w:style>
  <w:style w:type="paragraph" w:styleId="Header">
    <w:name w:val="header"/>
    <w:basedOn w:val="Normal"/>
    <w:link w:val="HeaderChar"/>
    <w:uiPriority w:val="99"/>
    <w:unhideWhenUsed/>
    <w:rsid w:val="0027485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7485B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27485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7485B"/>
    <w:rPr>
      <w:rFonts w:ascii="Times New Roman" w:hAnsi="Times New Roman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85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7485B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0AF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761D00"/>
  </w:style>
  <w:style w:type="paragraph" w:styleId="NoSpacing">
    <w:name w:val="No Spacing"/>
    <w:uiPriority w:val="1"/>
    <w:qFormat/>
    <w:rsid w:val="00454CD6"/>
    <w:rPr>
      <w:sz w:val="22"/>
      <w:szCs w:val="22"/>
      <w:lang w:val="en-US" w:eastAsia="zh-TW"/>
    </w:rPr>
  </w:style>
  <w:style w:type="paragraph" w:styleId="NormalWeb">
    <w:name w:val="Normal (Web)"/>
    <w:basedOn w:val="Normal"/>
    <w:uiPriority w:val="99"/>
    <w:semiHidden/>
    <w:unhideWhenUsed/>
    <w:rsid w:val="00EA483A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p1">
    <w:name w:val="p1"/>
    <w:basedOn w:val="Normal"/>
    <w:rsid w:val="007418F5"/>
    <w:pPr>
      <w:widowControl/>
      <w:overflowPunct/>
      <w:autoSpaceDE/>
      <w:autoSpaceDN/>
      <w:adjustRightInd/>
    </w:pPr>
    <w:rPr>
      <w:rFonts w:ascii="Helvetica" w:hAnsi="Helvetica"/>
      <w:kern w:val="0"/>
      <w:sz w:val="17"/>
      <w:szCs w:val="17"/>
      <w:lang w:val="en-US" w:eastAsia="en-US"/>
    </w:rPr>
  </w:style>
  <w:style w:type="paragraph" w:customStyle="1" w:styleId="p2">
    <w:name w:val="p2"/>
    <w:basedOn w:val="Normal"/>
    <w:rsid w:val="007418F5"/>
    <w:pPr>
      <w:widowControl/>
      <w:overflowPunct/>
      <w:autoSpaceDE/>
      <w:autoSpaceDN/>
      <w:adjustRightInd/>
    </w:pPr>
    <w:rPr>
      <w:rFonts w:ascii="Helvetica" w:hAnsi="Helvetica"/>
      <w:color w:val="2D2D2D"/>
      <w:kern w:val="0"/>
      <w:sz w:val="17"/>
      <w:szCs w:val="17"/>
      <w:lang w:val="en-US" w:eastAsia="en-US"/>
    </w:rPr>
  </w:style>
  <w:style w:type="character" w:customStyle="1" w:styleId="s1">
    <w:name w:val="s1"/>
    <w:basedOn w:val="DefaultParagraphFont"/>
    <w:rsid w:val="007418F5"/>
    <w:rPr>
      <w:color w:val="2D2D2D"/>
    </w:rPr>
  </w:style>
  <w:style w:type="character" w:customStyle="1" w:styleId="s2">
    <w:name w:val="s2"/>
    <w:basedOn w:val="DefaultParagraphFont"/>
    <w:rsid w:val="007418F5"/>
    <w:rPr>
      <w:rFonts w:ascii="Helvetica" w:hAnsi="Helvetica" w:hint="default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\AppData\Local\Microsoft\Windows\Temporary%20Internet%20Files\Content.Outlook\MT1D7X5V\Minutes%20July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710FE-62EF-E940-A88A-ECD4FA8B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July 09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cp:lastModifiedBy>Charlotte Ray</cp:lastModifiedBy>
  <cp:revision>2</cp:revision>
  <cp:lastPrinted>2023-05-17T09:17:00Z</cp:lastPrinted>
  <dcterms:created xsi:type="dcterms:W3CDTF">2026-05-21T11:19:00Z</dcterms:created>
  <dcterms:modified xsi:type="dcterms:W3CDTF">2026-05-21T11:19:00Z</dcterms:modified>
</cp:coreProperties>
</file>